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ED" w:rsidRPr="00C503ED" w:rsidRDefault="00CA2458" w:rsidP="00875A62">
      <w:pPr>
        <w:tabs>
          <w:tab w:val="left" w:pos="1701"/>
        </w:tabs>
        <w:ind w:left="10508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145.1pt;margin-top:8.5pt;width:590.4pt;height:56.95pt;z-index:251653120" fillcolor="#0070c0" strokecolor="red">
            <v:shadow color="#868686"/>
            <v:textpath style="font-family:&quot;Arial Black&quot;;v-text-kern:t" trim="t" fitpath="t" string="УМВД России по Ямало-Ненецкому автономному округу &#10;П Р Е Д У П Р Е Ж Д  А Е Т : &#10;&#10;"/>
          </v:shape>
        </w:pict>
      </w:r>
    </w:p>
    <w:p w:rsidR="00C503ED" w:rsidRDefault="001C4C7A" w:rsidP="002A3734">
      <w:pPr>
        <w:tabs>
          <w:tab w:val="left" w:pos="1701"/>
        </w:tabs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12192" distB="17272" distL="114300" distR="120904" simplePos="0" relativeHeight="251651072" behindDoc="1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38709</wp:posOffset>
            </wp:positionV>
            <wp:extent cx="2330301" cy="1384416"/>
            <wp:effectExtent l="19050" t="0" r="0" b="0"/>
            <wp:wrapNone/>
            <wp:docPr id="9" name="Рисунок 40" descr="C:\Users\user\Desktop\ui-5368abb6a92a65.70529681-e1474784147610-400x25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Desktop\ui-5368abb6a92a65.70529681-e1474784147610-400x25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301" cy="13844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503ED" w:rsidRDefault="00C503ED" w:rsidP="002A3734">
      <w:pPr>
        <w:tabs>
          <w:tab w:val="left" w:pos="1701"/>
        </w:tabs>
        <w:jc w:val="center"/>
        <w:rPr>
          <w:sz w:val="28"/>
          <w:szCs w:val="28"/>
        </w:rPr>
      </w:pPr>
    </w:p>
    <w:p w:rsidR="00C503ED" w:rsidRDefault="00CA2458" w:rsidP="00A55A0D">
      <w:pPr>
        <w:tabs>
          <w:tab w:val="left" w:pos="1701"/>
          <w:tab w:val="left" w:pos="2642"/>
          <w:tab w:val="center" w:pos="7682"/>
        </w:tabs>
        <w:jc w:val="left"/>
        <w:rPr>
          <w:sz w:val="28"/>
          <w:szCs w:val="28"/>
        </w:rPr>
      </w:pPr>
      <w:r w:rsidRPr="00CA2458">
        <w:rPr>
          <w:noProof/>
          <w:sz w:val="24"/>
          <w:szCs w:val="24"/>
        </w:rPr>
        <w:pict>
          <v:shape id="_x0000_s1036" type="#_x0000_t136" style="position:absolute;left:0;text-align:left;margin-left:216.35pt;margin-top:1.7pt;width:498.55pt;height:31.75pt;z-index:251654144" fillcolor="red" strokecolor="white">
            <v:shadow color="#868686"/>
            <v:textpath style="font-family:&quot;Arial Black&quot;;font-size:40pt;v-text-kern:t" trim="t" fitpath="t" string="ВНИМАНИЕ! МОШЕННИКИ!"/>
          </v:shape>
        </w:pict>
      </w:r>
      <w:r w:rsidR="00A55A0D">
        <w:rPr>
          <w:sz w:val="28"/>
          <w:szCs w:val="28"/>
        </w:rPr>
        <w:tab/>
      </w:r>
      <w:r w:rsidR="00A55A0D">
        <w:rPr>
          <w:sz w:val="28"/>
          <w:szCs w:val="28"/>
        </w:rPr>
        <w:tab/>
      </w:r>
      <w:r w:rsidR="00A55A0D">
        <w:rPr>
          <w:sz w:val="28"/>
          <w:szCs w:val="28"/>
        </w:rPr>
        <w:tab/>
      </w:r>
    </w:p>
    <w:p w:rsidR="00C503ED" w:rsidRDefault="00C503ED" w:rsidP="002A3734">
      <w:pPr>
        <w:tabs>
          <w:tab w:val="left" w:pos="1701"/>
        </w:tabs>
        <w:jc w:val="center"/>
        <w:rPr>
          <w:sz w:val="28"/>
          <w:szCs w:val="28"/>
        </w:rPr>
      </w:pPr>
    </w:p>
    <w:p w:rsidR="00C503ED" w:rsidRDefault="00CA2458" w:rsidP="002A3734">
      <w:pPr>
        <w:tabs>
          <w:tab w:val="left" w:pos="1701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7" type="#_x0000_t15" style="position:absolute;left:0;text-align:left;margin-left:262.85pt;margin-top:12.7pt;width:408.3pt;height:33.75pt;z-index:251655168" adj="21600" strokecolor="red">
            <v:textbox style="mso-next-textbox:#_x0000_s1037">
              <w:txbxContent>
                <w:p w:rsidR="006157F1" w:rsidRPr="00523D16" w:rsidRDefault="006157F1" w:rsidP="00523D16">
                  <w:pPr>
                    <w:ind w:firstLine="0"/>
                    <w:rPr>
                      <w:color w:val="FF0000"/>
                      <w:sz w:val="38"/>
                      <w:szCs w:val="38"/>
                    </w:rPr>
                  </w:pPr>
                  <w:r w:rsidRPr="00523D16">
                    <w:rPr>
                      <w:rFonts w:ascii="Georgia" w:hAnsi="Georgia"/>
                      <w:b/>
                      <w:color w:val="FF0000"/>
                      <w:sz w:val="38"/>
                      <w:szCs w:val="38"/>
                    </w:rPr>
                    <w:t>КАК ДЕЙСТВУЮТ       МОШЕННИКИ</w:t>
                  </w:r>
                </w:p>
              </w:txbxContent>
            </v:textbox>
          </v:shape>
        </w:pict>
      </w:r>
    </w:p>
    <w:p w:rsidR="00AE2C92" w:rsidRDefault="00B7334E" w:rsidP="00592DBD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E2C92" w:rsidRDefault="00CA2458" w:rsidP="00592DBD">
      <w:pPr>
        <w:tabs>
          <w:tab w:val="left" w:pos="170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211.3pt;margin-top:14.25pt;width:519.25pt;height:199.25pt;flip:y;z-index:251650048" adj="11360,22927" fillcolor="#c7e6a4">
            <v:textbox style="mso-next-textbox:#_x0000_s1030">
              <w:txbxContent>
                <w:p w:rsidR="006157F1" w:rsidRPr="00620E9E" w:rsidRDefault="006157F1" w:rsidP="00EF58EF">
                  <w:pPr>
                    <w:shd w:val="clear" w:color="auto" w:fill="FFFFFF"/>
                    <w:ind w:firstLine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A5401B">
                    <w:rPr>
                      <w:b/>
                      <w:sz w:val="26"/>
                      <w:szCs w:val="26"/>
                      <w:u w:val="single"/>
                    </w:rPr>
                    <w:t>ПРЕДЛАГАЮТ</w:t>
                  </w:r>
                  <w:r w:rsidRPr="00620E9E">
                    <w:rPr>
                      <w:b/>
                      <w:sz w:val="24"/>
                      <w:szCs w:val="24"/>
                    </w:rPr>
                    <w:t xml:space="preserve">: приобрести товар по низким ценам,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онлайн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оформление кредитных карт, рефинансирование кредита, перевод денежных средств на сторонние счета в банке под предлогом их страхования или несанкционированного списания денежных средств,   при покупке (продаже) в социальных сетях Интернет</w:t>
                  </w:r>
                  <w:r w:rsidRPr="00620E9E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предлагают пройти по ссылкам при оплате товара (доставке) с указанием банковских карт, покупку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криптовалюты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, вывод денежных средств с финансовой биржи, оплату в приложении «</w:t>
                  </w:r>
                  <w:proofErr w:type="spellStart"/>
                  <w:r>
                    <w:rPr>
                      <w:b/>
                      <w:sz w:val="24"/>
                      <w:szCs w:val="24"/>
                      <w:lang w:val="en-US"/>
                    </w:rPr>
                    <w:t>BlaBlaCar</w:t>
                  </w:r>
                  <w:proofErr w:type="spellEnd"/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», предоплата при бронировании квартир (гостиниц, домов отдыха) </w:t>
                  </w:r>
                  <w:r w:rsidRPr="00620E9E">
                    <w:rPr>
                      <w:b/>
                      <w:sz w:val="24"/>
                      <w:szCs w:val="24"/>
                    </w:rPr>
                    <w:t>и т.д.</w:t>
                  </w:r>
                </w:p>
                <w:p w:rsidR="006157F1" w:rsidRPr="00620E9E" w:rsidRDefault="006157F1" w:rsidP="00EF58EF">
                  <w:pPr>
                    <w:shd w:val="clear" w:color="auto" w:fill="FFFFFF"/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A5401B">
                    <w:rPr>
                      <w:b/>
                      <w:sz w:val="28"/>
                      <w:szCs w:val="28"/>
                      <w:u w:val="single"/>
                    </w:rPr>
                    <w:t>Просят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: </w:t>
                  </w:r>
                  <w:r w:rsidRPr="00C95A63">
                    <w:rPr>
                      <w:b/>
                      <w:sz w:val="24"/>
                      <w:szCs w:val="24"/>
                    </w:rPr>
                    <w:t>продиктовать</w:t>
                  </w:r>
                  <w:r w:rsidRPr="00620E9E">
                    <w:rPr>
                      <w:b/>
                      <w:sz w:val="24"/>
                      <w:szCs w:val="24"/>
                    </w:rPr>
                    <w:t xml:space="preserve"> реквизиты банковской карты, пароли, коды из СМС сообщений </w:t>
                  </w:r>
                  <w:r>
                    <w:rPr>
                      <w:b/>
                      <w:sz w:val="24"/>
                      <w:szCs w:val="24"/>
                    </w:rPr>
                    <w:t>(</w:t>
                  </w:r>
                  <w:r w:rsidRPr="00620E9E">
                    <w:rPr>
                      <w:b/>
                      <w:sz w:val="24"/>
                      <w:szCs w:val="24"/>
                    </w:rPr>
                    <w:t>для списания ваших денежных средств</w:t>
                  </w:r>
                  <w:r>
                    <w:rPr>
                      <w:b/>
                      <w:sz w:val="24"/>
                      <w:szCs w:val="24"/>
                    </w:rPr>
                    <w:t>); подойти к банкомату и совершить манипуляции по сохранности денежных средств путем их снятия и/или зачисления на иные счета или  номера телефонов.</w:t>
                  </w:r>
                </w:p>
                <w:p w:rsidR="006157F1" w:rsidRDefault="006157F1" w:rsidP="00620E9E">
                  <w:pPr>
                    <w:shd w:val="clear" w:color="auto" w:fill="FFFFFF"/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A5401B">
                    <w:rPr>
                      <w:b/>
                      <w:sz w:val="28"/>
                      <w:szCs w:val="28"/>
                      <w:u w:val="single"/>
                    </w:rPr>
                    <w:t>Создают</w:t>
                  </w:r>
                  <w:r w:rsidRPr="00620E9E">
                    <w:rPr>
                      <w:b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620E9E">
                    <w:rPr>
                      <w:b/>
                      <w:sz w:val="24"/>
                      <w:szCs w:val="24"/>
                    </w:rPr>
                    <w:t>Фейковые</w:t>
                  </w:r>
                  <w:proofErr w:type="spellEnd"/>
                  <w:r w:rsidRPr="00620E9E">
                    <w:rPr>
                      <w:b/>
                      <w:sz w:val="24"/>
                      <w:szCs w:val="24"/>
                    </w:rPr>
                    <w:t>» страницы в социальных сетях «ВК», «Одноклассники» «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Инстаграмм</w:t>
                  </w:r>
                  <w:proofErr w:type="spellEnd"/>
                  <w:r w:rsidRPr="00620E9E">
                    <w:rPr>
                      <w:b/>
                      <w:sz w:val="24"/>
                      <w:szCs w:val="24"/>
                    </w:rPr>
                    <w:t>»</w:t>
                  </w:r>
                  <w:r>
                    <w:rPr>
                      <w:b/>
                      <w:sz w:val="24"/>
                      <w:szCs w:val="24"/>
                    </w:rPr>
                    <w:t xml:space="preserve"> и д.р., с целью займа  денежных средств.</w:t>
                  </w:r>
                </w:p>
                <w:p w:rsidR="006157F1" w:rsidRDefault="006157F1" w:rsidP="00620E9E">
                  <w:pPr>
                    <w:shd w:val="clear" w:color="auto" w:fill="FFFFFF"/>
                    <w:ind w:firstLine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ab/>
                  </w:r>
                </w:p>
                <w:p w:rsidR="006157F1" w:rsidRDefault="006157F1" w:rsidP="00620E9E">
                  <w:pPr>
                    <w:shd w:val="clear" w:color="auto" w:fill="FFFFFF"/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20E9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6157F1" w:rsidRPr="00620E9E" w:rsidRDefault="006157F1" w:rsidP="00620E9E">
                  <w:pPr>
                    <w:shd w:val="clear" w:color="auto" w:fill="FFFFFF"/>
                    <w:ind w:firstLine="0"/>
                    <w:rPr>
                      <w:b/>
                      <w:sz w:val="24"/>
                      <w:szCs w:val="24"/>
                    </w:rPr>
                  </w:pPr>
                  <w:r w:rsidRPr="00620E9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6157F1" w:rsidRPr="00620E9E" w:rsidRDefault="006157F1" w:rsidP="00714377">
                  <w:pPr>
                    <w:shd w:val="clear" w:color="auto" w:fill="FFFFFF"/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E2C92" w:rsidRDefault="00CA2458" w:rsidP="00592DBD">
      <w:pPr>
        <w:tabs>
          <w:tab w:val="left" w:pos="170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4" type="#_x0000_t61" style="position:absolute;left:0;text-align:left;margin-left:-49.85pt;margin-top:5.9pt;width:246.95pt;height:145.45pt;z-index:251652096" adj="23223,7559" fillcolor="#c7e6a4">
            <v:textbox style="mso-next-textbox:#_x0000_s1034">
              <w:txbxContent>
                <w:p w:rsidR="006157F1" w:rsidRPr="00620E9E" w:rsidRDefault="006157F1" w:rsidP="00714377">
                  <w:pPr>
                    <w:shd w:val="clear" w:color="auto" w:fill="FFFFFF"/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  <w:u w:val="single"/>
                    </w:rPr>
                    <w:t>ЧАСТО п</w:t>
                  </w:r>
                  <w:r w:rsidRPr="00620E9E">
                    <w:rPr>
                      <w:sz w:val="28"/>
                      <w:szCs w:val="28"/>
                      <w:u w:val="single"/>
                    </w:rPr>
                    <w:t>редставляются:</w:t>
                  </w:r>
                </w:p>
                <w:p w:rsidR="006157F1" w:rsidRPr="00A002DF" w:rsidRDefault="006157F1" w:rsidP="00A5401B">
                  <w:pPr>
                    <w:shd w:val="clear" w:color="auto" w:fill="FFFFFF"/>
                    <w:ind w:firstLine="0"/>
                    <w:rPr>
                      <w:b/>
                      <w:i/>
                      <w:sz w:val="26"/>
                      <w:szCs w:val="26"/>
                    </w:rPr>
                  </w:pPr>
                  <w:r w:rsidRPr="00A002DF">
                    <w:rPr>
                      <w:b/>
                      <w:i/>
                      <w:sz w:val="26"/>
                      <w:szCs w:val="26"/>
                    </w:rPr>
                    <w:t>-</w:t>
                  </w:r>
                  <w:r>
                    <w:rPr>
                      <w:b/>
                      <w:i/>
                      <w:sz w:val="26"/>
                      <w:szCs w:val="26"/>
                    </w:rPr>
                    <w:t xml:space="preserve"> сотрудником службы</w:t>
                  </w:r>
                  <w:r w:rsidRPr="00A002DF">
                    <w:rPr>
                      <w:b/>
                      <w:i/>
                      <w:sz w:val="26"/>
                      <w:szCs w:val="26"/>
                    </w:rPr>
                    <w:t xml:space="preserve"> безопасности банка, </w:t>
                  </w:r>
                </w:p>
                <w:p w:rsidR="006157F1" w:rsidRDefault="006157F1" w:rsidP="00A5401B">
                  <w:pPr>
                    <w:shd w:val="clear" w:color="auto" w:fill="FFFFFF"/>
                    <w:ind w:firstLine="0"/>
                    <w:rPr>
                      <w:b/>
                      <w:i/>
                      <w:sz w:val="26"/>
                      <w:szCs w:val="26"/>
                    </w:rPr>
                  </w:pPr>
                  <w:r w:rsidRPr="00A002DF">
                    <w:rPr>
                      <w:b/>
                      <w:i/>
                      <w:sz w:val="26"/>
                      <w:szCs w:val="26"/>
                    </w:rPr>
                    <w:t xml:space="preserve">-представителями </w:t>
                  </w:r>
                  <w:r>
                    <w:rPr>
                      <w:b/>
                      <w:i/>
                      <w:sz w:val="26"/>
                      <w:szCs w:val="26"/>
                    </w:rPr>
                    <w:t>правоохранит</w:t>
                  </w:r>
                  <w:r w:rsidRPr="00A002DF">
                    <w:rPr>
                      <w:b/>
                      <w:i/>
                      <w:sz w:val="26"/>
                      <w:szCs w:val="26"/>
                    </w:rPr>
                    <w:t>ель</w:t>
                  </w:r>
                </w:p>
                <w:p w:rsidR="006157F1" w:rsidRPr="00A002DF" w:rsidRDefault="006157F1" w:rsidP="00A5401B">
                  <w:pPr>
                    <w:shd w:val="clear" w:color="auto" w:fill="FFFFFF"/>
                    <w:ind w:firstLine="0"/>
                    <w:rPr>
                      <w:b/>
                      <w:i/>
                      <w:sz w:val="26"/>
                      <w:szCs w:val="26"/>
                    </w:rPr>
                  </w:pPr>
                  <w:proofErr w:type="spellStart"/>
                  <w:r w:rsidRPr="00A002DF">
                    <w:rPr>
                      <w:b/>
                      <w:i/>
                      <w:sz w:val="26"/>
                      <w:szCs w:val="26"/>
                    </w:rPr>
                    <w:t>ных</w:t>
                  </w:r>
                  <w:proofErr w:type="spellEnd"/>
                  <w:r w:rsidRPr="00A002DF">
                    <w:rPr>
                      <w:b/>
                      <w:i/>
                      <w:sz w:val="26"/>
                      <w:szCs w:val="26"/>
                    </w:rPr>
                    <w:t xml:space="preserve"> органов,</w:t>
                  </w:r>
                  <w:r>
                    <w:rPr>
                      <w:b/>
                      <w:i/>
                      <w:sz w:val="26"/>
                      <w:szCs w:val="26"/>
                    </w:rPr>
                    <w:t xml:space="preserve"> полиции,</w:t>
                  </w:r>
                </w:p>
                <w:p w:rsidR="006157F1" w:rsidRPr="00A002DF" w:rsidRDefault="006157F1" w:rsidP="00A5401B">
                  <w:pPr>
                    <w:shd w:val="clear" w:color="auto" w:fill="FFFFFF"/>
                    <w:ind w:firstLine="0"/>
                    <w:rPr>
                      <w:b/>
                      <w:i/>
                      <w:sz w:val="26"/>
                      <w:szCs w:val="26"/>
                    </w:rPr>
                  </w:pPr>
                  <w:r w:rsidRPr="00A002DF">
                    <w:rPr>
                      <w:b/>
                      <w:i/>
                      <w:sz w:val="26"/>
                      <w:szCs w:val="26"/>
                    </w:rPr>
                    <w:t>-покупателем товаров в сети  Интернет («</w:t>
                  </w:r>
                  <w:proofErr w:type="spellStart"/>
                  <w:r w:rsidRPr="00A002DF">
                    <w:rPr>
                      <w:b/>
                      <w:i/>
                      <w:sz w:val="26"/>
                      <w:szCs w:val="26"/>
                      <w:lang w:val="en-US"/>
                    </w:rPr>
                    <w:t>avito</w:t>
                  </w:r>
                  <w:proofErr w:type="spellEnd"/>
                  <w:r w:rsidRPr="00A002DF">
                    <w:rPr>
                      <w:b/>
                      <w:i/>
                      <w:sz w:val="26"/>
                      <w:szCs w:val="26"/>
                    </w:rPr>
                    <w:t>.</w:t>
                  </w:r>
                  <w:proofErr w:type="spellStart"/>
                  <w:r w:rsidRPr="00A002DF">
                    <w:rPr>
                      <w:b/>
                      <w:i/>
                      <w:sz w:val="26"/>
                      <w:szCs w:val="26"/>
                      <w:lang w:val="en-US"/>
                    </w:rPr>
                    <w:t>ru</w:t>
                  </w:r>
                  <w:proofErr w:type="spellEnd"/>
                  <w:r w:rsidRPr="00A002DF">
                    <w:rPr>
                      <w:b/>
                      <w:i/>
                      <w:sz w:val="26"/>
                      <w:szCs w:val="26"/>
                    </w:rPr>
                    <w:t>», «Юла», «ВК» «Одноклассники», «</w:t>
                  </w:r>
                  <w:proofErr w:type="spellStart"/>
                  <w:r w:rsidRPr="00A002DF">
                    <w:rPr>
                      <w:b/>
                      <w:i/>
                      <w:sz w:val="26"/>
                      <w:szCs w:val="26"/>
                    </w:rPr>
                    <w:t>Инстаграмм</w:t>
                  </w:r>
                  <w:proofErr w:type="spellEnd"/>
                  <w:r w:rsidRPr="00A002DF">
                    <w:rPr>
                      <w:b/>
                      <w:i/>
                      <w:sz w:val="26"/>
                      <w:szCs w:val="26"/>
                    </w:rPr>
                    <w:t>»</w:t>
                  </w:r>
                  <w:r>
                    <w:rPr>
                      <w:b/>
                      <w:i/>
                      <w:sz w:val="26"/>
                      <w:szCs w:val="26"/>
                    </w:rPr>
                    <w:t xml:space="preserve"> и д</w:t>
                  </w:r>
                  <w:r w:rsidRPr="00A002DF">
                    <w:rPr>
                      <w:b/>
                      <w:i/>
                      <w:sz w:val="26"/>
                      <w:szCs w:val="26"/>
                    </w:rPr>
                    <w:t>р.).</w:t>
                  </w:r>
                </w:p>
              </w:txbxContent>
            </v:textbox>
          </v:shape>
        </w:pict>
      </w:r>
    </w:p>
    <w:p w:rsidR="00AE2C92" w:rsidRDefault="00AE2C92" w:rsidP="00592DBD">
      <w:pPr>
        <w:tabs>
          <w:tab w:val="left" w:pos="1701"/>
        </w:tabs>
        <w:rPr>
          <w:sz w:val="28"/>
          <w:szCs w:val="28"/>
        </w:rPr>
      </w:pPr>
    </w:p>
    <w:p w:rsidR="00AE2C92" w:rsidRDefault="00AE2C92" w:rsidP="00592DBD">
      <w:pPr>
        <w:tabs>
          <w:tab w:val="left" w:pos="1701"/>
        </w:tabs>
        <w:rPr>
          <w:sz w:val="28"/>
          <w:szCs w:val="28"/>
        </w:rPr>
      </w:pPr>
    </w:p>
    <w:p w:rsidR="00AE2C92" w:rsidRDefault="00AE2C92" w:rsidP="00592DBD">
      <w:pPr>
        <w:tabs>
          <w:tab w:val="left" w:pos="1701"/>
        </w:tabs>
        <w:rPr>
          <w:sz w:val="28"/>
          <w:szCs w:val="28"/>
        </w:rPr>
      </w:pPr>
    </w:p>
    <w:p w:rsidR="00AE2C92" w:rsidRDefault="00AE2C92" w:rsidP="00592DBD">
      <w:pPr>
        <w:tabs>
          <w:tab w:val="left" w:pos="1701"/>
        </w:tabs>
        <w:rPr>
          <w:sz w:val="28"/>
          <w:szCs w:val="28"/>
        </w:rPr>
      </w:pPr>
    </w:p>
    <w:p w:rsidR="00AE2C92" w:rsidRDefault="00AE2C92" w:rsidP="00592DBD">
      <w:pPr>
        <w:tabs>
          <w:tab w:val="left" w:pos="1701"/>
        </w:tabs>
        <w:rPr>
          <w:sz w:val="28"/>
          <w:szCs w:val="28"/>
        </w:rPr>
      </w:pPr>
    </w:p>
    <w:p w:rsidR="00AE2C92" w:rsidRDefault="00AE2C92" w:rsidP="00592DBD">
      <w:pPr>
        <w:tabs>
          <w:tab w:val="left" w:pos="1701"/>
        </w:tabs>
        <w:rPr>
          <w:sz w:val="28"/>
          <w:szCs w:val="28"/>
        </w:rPr>
      </w:pPr>
    </w:p>
    <w:p w:rsidR="00AE2C92" w:rsidRDefault="00AE2C92" w:rsidP="00592DBD">
      <w:pPr>
        <w:tabs>
          <w:tab w:val="left" w:pos="1701"/>
        </w:tabs>
        <w:rPr>
          <w:sz w:val="28"/>
          <w:szCs w:val="28"/>
        </w:rPr>
      </w:pPr>
    </w:p>
    <w:p w:rsidR="00AE2C92" w:rsidRDefault="00AE2C92" w:rsidP="00592DBD">
      <w:pPr>
        <w:tabs>
          <w:tab w:val="left" w:pos="1701"/>
        </w:tabs>
        <w:rPr>
          <w:sz w:val="28"/>
          <w:szCs w:val="28"/>
        </w:rPr>
      </w:pPr>
    </w:p>
    <w:p w:rsidR="00592DBD" w:rsidRPr="00592DBD" w:rsidRDefault="0080260E" w:rsidP="0080260E">
      <w:pPr>
        <w:tabs>
          <w:tab w:val="left" w:pos="98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92DBD" w:rsidRPr="00592DBD" w:rsidRDefault="00592DBD" w:rsidP="00592DBD">
      <w:pPr>
        <w:tabs>
          <w:tab w:val="left" w:pos="1701"/>
        </w:tabs>
        <w:rPr>
          <w:sz w:val="28"/>
          <w:szCs w:val="28"/>
        </w:rPr>
      </w:pPr>
      <w:r w:rsidRPr="00592DBD">
        <w:rPr>
          <w:sz w:val="28"/>
          <w:szCs w:val="28"/>
        </w:rPr>
        <w:tab/>
      </w:r>
    </w:p>
    <w:p w:rsidR="00592DBD" w:rsidRPr="00592DBD" w:rsidRDefault="00592DBD" w:rsidP="00592DBD">
      <w:pPr>
        <w:tabs>
          <w:tab w:val="left" w:pos="1701"/>
        </w:tabs>
        <w:rPr>
          <w:sz w:val="28"/>
          <w:szCs w:val="28"/>
        </w:rPr>
      </w:pPr>
    </w:p>
    <w:p w:rsidR="00592DBD" w:rsidRPr="00592DBD" w:rsidRDefault="00CA2458" w:rsidP="00592DBD">
      <w:pPr>
        <w:tabs>
          <w:tab w:val="left" w:pos="170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15" style="position:absolute;left:0;text-align:left;margin-left:-67.5pt;margin-top:10.25pt;width:174.15pt;height:95.4pt;z-index:251657216" fillcolor="#ffc000">
            <v:textbox style="mso-next-textbox:#_x0000_s1039">
              <w:txbxContent>
                <w:p w:rsidR="006157F1" w:rsidRPr="00C50D61" w:rsidRDefault="006157F1" w:rsidP="00A55A0D">
                  <w:pPr>
                    <w:rPr>
                      <w:rFonts w:ascii="Georgia" w:hAnsi="Georgia"/>
                      <w:b/>
                      <w:color w:val="FF0000"/>
                      <w:sz w:val="32"/>
                      <w:szCs w:val="32"/>
                    </w:rPr>
                  </w:pPr>
                </w:p>
                <w:p w:rsidR="006157F1" w:rsidRPr="0062716E" w:rsidRDefault="006157F1" w:rsidP="00A55A0D">
                  <w:pPr>
                    <w:ind w:firstLine="0"/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</w:pPr>
                  <w:r w:rsidRPr="0062716E">
                    <w:rPr>
                      <w:rFonts w:ascii="Georgia" w:hAnsi="Georgia"/>
                      <w:b/>
                      <w:color w:val="FF0000"/>
                      <w:sz w:val="36"/>
                      <w:szCs w:val="36"/>
                    </w:rPr>
                    <w:t>ДЕЙСТВУЙТЕ ТАК!!!</w:t>
                  </w:r>
                </w:p>
              </w:txbxContent>
            </v:textbox>
          </v:shape>
        </w:pict>
      </w:r>
    </w:p>
    <w:p w:rsidR="00592DBD" w:rsidRPr="00592DBD" w:rsidRDefault="00CA2458" w:rsidP="00592DBD">
      <w:pPr>
        <w:tabs>
          <w:tab w:val="left" w:pos="1701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8" style="position:absolute;left:0;text-align:left;margin-left:106.65pt;margin-top:2.4pt;width:623.9pt;height:197.55pt;z-index:251656192" fillcolor="#f9fbb5">
            <v:textbox style="mso-next-textbox:#_x0000_s1038">
              <w:txbxContent>
                <w:p w:rsidR="006157F1" w:rsidRPr="00620E9E" w:rsidRDefault="006157F1" w:rsidP="00714377">
                  <w:pPr>
                    <w:shd w:val="clear" w:color="auto" w:fill="FFFFFF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- никогда не сообщайте реквизиты 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своих </w:t>
                  </w: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>банковских карт и поступающие пароли;</w:t>
                  </w:r>
                </w:p>
                <w:p w:rsidR="006157F1" w:rsidRDefault="006157F1" w:rsidP="00714377">
                  <w:pPr>
                    <w:shd w:val="clear" w:color="auto" w:fill="FFFFFF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- не покупайте товары на непроверенных интернет сайтах (читать отзыва 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о </w:t>
                  </w: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>сайт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е</w:t>
                  </w: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>)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;</w:t>
                  </w:r>
                </w:p>
                <w:p w:rsidR="006157F1" w:rsidRPr="00620E9E" w:rsidRDefault="006157F1" w:rsidP="00714377">
                  <w:pPr>
                    <w:shd w:val="clear" w:color="auto" w:fill="FFFFFF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- </w:t>
                  </w: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>не переходите по ссылкам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неизвестных сайтов</w:t>
                  </w: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в </w:t>
                  </w:r>
                  <w:proofErr w:type="spellStart"/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СМС-сообщениях</w:t>
                  </w:r>
                  <w:proofErr w:type="spellEnd"/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(особенно на </w:t>
                  </w:r>
                  <w:proofErr w:type="spellStart"/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Авито</w:t>
                  </w:r>
                  <w:proofErr w:type="spellEnd"/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при продаже имущества), </w:t>
                  </w: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>в которых нужно вводить данные банко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вской карты</w:t>
                  </w: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>;</w:t>
                  </w:r>
                </w:p>
                <w:p w:rsidR="006157F1" w:rsidRPr="00620E9E" w:rsidRDefault="006157F1" w:rsidP="00714377">
                  <w:pPr>
                    <w:shd w:val="clear" w:color="auto" w:fill="FFFFFF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>- приобретайте товары, ж/</w:t>
                  </w:r>
                  <w:proofErr w:type="spellStart"/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>д</w:t>
                  </w:r>
                  <w:proofErr w:type="spellEnd"/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билеты и авиабилеты на официальных сайтах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компаний</w:t>
                  </w: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; </w:t>
                  </w:r>
                </w:p>
                <w:p w:rsidR="006157F1" w:rsidRPr="00620E9E" w:rsidRDefault="006157F1" w:rsidP="00620E9E">
                  <w:pPr>
                    <w:shd w:val="clear" w:color="auto" w:fill="FFFFFF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>- не пытайтесь заработат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ь на электронных биржах (большая часть несуществующих)</w:t>
                  </w: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>;</w:t>
                  </w:r>
                </w:p>
                <w:p w:rsidR="006157F1" w:rsidRPr="00620E9E" w:rsidRDefault="006157F1" w:rsidP="00620E9E">
                  <w:pPr>
                    <w:shd w:val="clear" w:color="auto" w:fill="FFFFFF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620E9E">
                    <w:rPr>
                      <w:rFonts w:ascii="Georgia" w:hAnsi="Georgia"/>
                      <w:b/>
                      <w:sz w:val="24"/>
                      <w:szCs w:val="24"/>
                    </w:rPr>
                    <w:t>- мошенники часто звонят с ко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>дом телефонного номера «+7- 495» или «+7- 499»</w:t>
                  </w:r>
                </w:p>
                <w:p w:rsidR="006157F1" w:rsidRDefault="006157F1" w:rsidP="00714377">
                  <w:pPr>
                    <w:shd w:val="clear" w:color="auto" w:fill="FFFFFF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  <w:p w:rsidR="006157F1" w:rsidRPr="00C95A63" w:rsidRDefault="006157F1" w:rsidP="00714377">
                  <w:pPr>
                    <w:shd w:val="clear" w:color="auto" w:fill="FFFFFF"/>
                    <w:rPr>
                      <w:rFonts w:ascii="Georgia" w:hAnsi="Georgia"/>
                      <w:sz w:val="24"/>
                      <w:szCs w:val="24"/>
                    </w:rPr>
                  </w:pPr>
                  <w:r w:rsidRPr="00C95A63">
                    <w:rPr>
                      <w:rFonts w:ascii="Georgia" w:hAnsi="Georgia"/>
                      <w:sz w:val="24"/>
                      <w:szCs w:val="24"/>
                    </w:rPr>
                    <w:t>СОТРУДНИКИ БЕЗОПАСНОСТИ БАНКА И ПРАВООХРАНИТЕЛЬНЫЕ ОРГАНЫ</w:t>
                  </w:r>
                  <w:r>
                    <w:rPr>
                      <w:rFonts w:ascii="Georgia" w:hAnsi="Georgia"/>
                      <w:b/>
                      <w:sz w:val="24"/>
                      <w:szCs w:val="24"/>
                    </w:rPr>
                    <w:t xml:space="preserve"> НИКОГДА НЕ БУДУТ ВАМ ЗВОНИТЬ </w:t>
                  </w:r>
                  <w:r w:rsidRPr="00C95A63">
                    <w:rPr>
                      <w:rFonts w:ascii="Georgia" w:hAnsi="Georgia"/>
                      <w:sz w:val="24"/>
                      <w:szCs w:val="24"/>
                    </w:rPr>
                    <w:t xml:space="preserve">ПО ПОВОДУ ПЕРЕДВИЖЕНИЯ, ПЕРЕВОДА НА ДРУГИЕ СЧЕТА И НЕСАНКЦИОНИРОВАННОГО СПИСАНИЯ ВАШИХ ДЕНЕЖНЫХ СРЕДСТВ!!! В СЛУЧАЕ ПОСТУПЛЕНИЯ АНАЛОГИЧНЫХ ЗВОНКОВ, ПРЕКРАТИТЕ РАЗГОВОР, НЕ СООБЩАЯ СВЕДЕНИЙ О СВОИХ КАРТАХ. ПЕРЕЗВОНИТЕ СРАЗУ </w:t>
                  </w:r>
                  <w:r>
                    <w:rPr>
                      <w:rFonts w:ascii="Georgia" w:hAnsi="Georgia"/>
                      <w:sz w:val="24"/>
                      <w:szCs w:val="24"/>
                    </w:rPr>
                    <w:t>НА «ГОРЯЧУЮ ЛИНИЮ» СВОЕГО БАНКА ИЛИ В ПОЛИЦИЮ.</w:t>
                  </w:r>
                  <w:r w:rsidRPr="00C95A63">
                    <w:rPr>
                      <w:rFonts w:ascii="Georgia" w:hAnsi="Georgia"/>
                      <w:sz w:val="24"/>
                      <w:szCs w:val="24"/>
                    </w:rPr>
                    <w:t xml:space="preserve"> </w:t>
                  </w:r>
                </w:p>
                <w:p w:rsidR="006157F1" w:rsidRDefault="006157F1" w:rsidP="00714377">
                  <w:pPr>
                    <w:shd w:val="clear" w:color="auto" w:fill="FFFFFF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  <w:p w:rsidR="006157F1" w:rsidRPr="00620E9E" w:rsidRDefault="006157F1" w:rsidP="00714377">
                  <w:pPr>
                    <w:shd w:val="clear" w:color="auto" w:fill="FFFFFF"/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</w:p>
                <w:p w:rsidR="006157F1" w:rsidRPr="00620E9E" w:rsidRDefault="006157F1" w:rsidP="00714377">
                  <w:pPr>
                    <w:shd w:val="clear" w:color="auto" w:fill="FFFFFF"/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</w:pPr>
                  <w:r w:rsidRPr="00620E9E">
                    <w:rPr>
                      <w:rFonts w:ascii="Georgia" w:hAnsi="Georgia"/>
                      <w:b/>
                      <w:sz w:val="24"/>
                      <w:szCs w:val="24"/>
                      <w:u w:val="single"/>
                    </w:rPr>
                    <w:t>О подозрительном звонке сразу сообщите родственникам, в отдел полиции  (с мобильного - 102), в отделение вашего банка.</w:t>
                  </w:r>
                </w:p>
                <w:p w:rsidR="006157F1" w:rsidRPr="00620E9E" w:rsidRDefault="006157F1" w:rsidP="00714377">
                  <w:pPr>
                    <w:shd w:val="clear" w:color="auto" w:fill="FFFFFF"/>
                    <w:rPr>
                      <w:rFonts w:ascii="Georgia" w:hAnsi="Georgia"/>
                      <w:b/>
                      <w:sz w:val="32"/>
                      <w:szCs w:val="32"/>
                      <w:u w:val="single"/>
                    </w:rPr>
                  </w:pPr>
                </w:p>
                <w:p w:rsidR="006157F1" w:rsidRPr="00920D3B" w:rsidRDefault="006157F1" w:rsidP="00714377">
                  <w:pPr>
                    <w:shd w:val="clear" w:color="auto" w:fill="FFFFFF"/>
                    <w:rPr>
                      <w:rFonts w:ascii="Georgia" w:hAnsi="Georgia"/>
                      <w:b/>
                      <w:color w:val="B50F3E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592DBD" w:rsidRPr="00592DBD">
        <w:rPr>
          <w:sz w:val="28"/>
          <w:szCs w:val="28"/>
        </w:rPr>
        <w:tab/>
      </w:r>
    </w:p>
    <w:p w:rsidR="00592DBD" w:rsidRPr="00592DBD" w:rsidRDefault="00592DBD" w:rsidP="00592DBD">
      <w:pPr>
        <w:tabs>
          <w:tab w:val="left" w:pos="1701"/>
        </w:tabs>
        <w:rPr>
          <w:sz w:val="28"/>
          <w:szCs w:val="28"/>
        </w:rPr>
      </w:pPr>
    </w:p>
    <w:p w:rsidR="00592DBD" w:rsidRPr="00592DBD" w:rsidRDefault="00592DBD" w:rsidP="00592DBD">
      <w:pPr>
        <w:tabs>
          <w:tab w:val="left" w:pos="1701"/>
        </w:tabs>
        <w:rPr>
          <w:sz w:val="28"/>
          <w:szCs w:val="28"/>
        </w:rPr>
      </w:pPr>
    </w:p>
    <w:p w:rsidR="00592DBD" w:rsidRPr="00592DBD" w:rsidRDefault="00592DBD" w:rsidP="00592DBD">
      <w:pPr>
        <w:tabs>
          <w:tab w:val="left" w:pos="1701"/>
        </w:tabs>
        <w:rPr>
          <w:sz w:val="28"/>
          <w:szCs w:val="28"/>
        </w:rPr>
      </w:pPr>
    </w:p>
    <w:p w:rsidR="00592DBD" w:rsidRPr="00592DBD" w:rsidRDefault="00592DBD" w:rsidP="00592DBD">
      <w:pPr>
        <w:tabs>
          <w:tab w:val="left" w:pos="1701"/>
        </w:tabs>
        <w:rPr>
          <w:sz w:val="28"/>
          <w:szCs w:val="28"/>
        </w:rPr>
      </w:pPr>
    </w:p>
    <w:p w:rsidR="00592DBD" w:rsidRPr="00592DBD" w:rsidRDefault="00592DBD" w:rsidP="00592DBD">
      <w:pPr>
        <w:tabs>
          <w:tab w:val="left" w:pos="1701"/>
        </w:tabs>
        <w:rPr>
          <w:sz w:val="28"/>
          <w:szCs w:val="28"/>
        </w:rPr>
      </w:pPr>
    </w:p>
    <w:p w:rsidR="00592DBD" w:rsidRPr="00592DBD" w:rsidRDefault="00592DBD" w:rsidP="00592DBD">
      <w:pPr>
        <w:tabs>
          <w:tab w:val="left" w:pos="1701"/>
        </w:tabs>
        <w:rPr>
          <w:sz w:val="28"/>
          <w:szCs w:val="28"/>
        </w:rPr>
      </w:pPr>
    </w:p>
    <w:p w:rsidR="00592DBD" w:rsidRPr="00592DBD" w:rsidRDefault="00592DBD" w:rsidP="00592DBD">
      <w:pPr>
        <w:tabs>
          <w:tab w:val="left" w:pos="1701"/>
        </w:tabs>
        <w:rPr>
          <w:sz w:val="28"/>
          <w:szCs w:val="28"/>
        </w:rPr>
      </w:pPr>
    </w:p>
    <w:p w:rsidR="00592DBD" w:rsidRPr="00642883" w:rsidRDefault="00592DBD" w:rsidP="00642883">
      <w:pPr>
        <w:tabs>
          <w:tab w:val="left" w:pos="1701"/>
        </w:tabs>
        <w:ind w:firstLine="0"/>
        <w:rPr>
          <w:sz w:val="24"/>
          <w:szCs w:val="24"/>
        </w:rPr>
      </w:pPr>
    </w:p>
    <w:sectPr w:rsidR="00592DBD" w:rsidRPr="00642883" w:rsidSect="00FB10E7">
      <w:headerReference w:type="even" r:id="rId9"/>
      <w:headerReference w:type="default" r:id="rId10"/>
      <w:headerReference w:type="first" r:id="rId11"/>
      <w:pgSz w:w="16838" w:h="11906" w:orient="landscape"/>
      <w:pgMar w:top="357" w:right="1673" w:bottom="567" w:left="1701" w:header="425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97" w:rsidRDefault="00504397">
      <w:r>
        <w:separator/>
      </w:r>
    </w:p>
  </w:endnote>
  <w:endnote w:type="continuationSeparator" w:id="0">
    <w:p w:rsidR="00504397" w:rsidRDefault="00504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97" w:rsidRDefault="00504397">
      <w:r>
        <w:separator/>
      </w:r>
    </w:p>
  </w:footnote>
  <w:footnote w:type="continuationSeparator" w:id="0">
    <w:p w:rsidR="00504397" w:rsidRDefault="00504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1" w:rsidRDefault="00CA2458" w:rsidP="006C1F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157F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57F1">
      <w:rPr>
        <w:rStyle w:val="a7"/>
        <w:noProof/>
      </w:rPr>
      <w:t>6</w:t>
    </w:r>
    <w:r>
      <w:rPr>
        <w:rStyle w:val="a7"/>
      </w:rPr>
      <w:fldChar w:fldCharType="end"/>
    </w:r>
  </w:p>
  <w:p w:rsidR="006157F1" w:rsidRDefault="006157F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1" w:rsidRDefault="00CA2458">
    <w:pPr>
      <w:pStyle w:val="a5"/>
      <w:jc w:val="center"/>
    </w:pPr>
    <w:fldSimple w:instr="PAGE   \* MERGEFORMAT">
      <w:r w:rsidR="00642883">
        <w:rPr>
          <w:noProof/>
        </w:rPr>
        <w:t>2</w:t>
      </w:r>
    </w:fldSimple>
  </w:p>
  <w:p w:rsidR="006157F1" w:rsidRDefault="006157F1" w:rsidP="00023341">
    <w:pPr>
      <w:pStyle w:val="a5"/>
      <w:tabs>
        <w:tab w:val="left" w:pos="3907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F1" w:rsidRDefault="006157F1" w:rsidP="0002334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26CCA"/>
    <w:multiLevelType w:val="multilevel"/>
    <w:tmpl w:val="A81E22BE"/>
    <w:lvl w:ilvl="0">
      <w:start w:val="10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C972277"/>
    <w:multiLevelType w:val="multilevel"/>
    <w:tmpl w:val="BEA8D67C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01B0C0F"/>
    <w:multiLevelType w:val="multilevel"/>
    <w:tmpl w:val="1C0076B2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112B44E4"/>
    <w:multiLevelType w:val="multilevel"/>
    <w:tmpl w:val="2F1EF590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8BB6EC9"/>
    <w:multiLevelType w:val="multilevel"/>
    <w:tmpl w:val="CED8E4B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BFF02D7"/>
    <w:multiLevelType w:val="multilevel"/>
    <w:tmpl w:val="1CEE4E0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CED3B7C"/>
    <w:multiLevelType w:val="multilevel"/>
    <w:tmpl w:val="DE7613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1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rFonts w:hint="default"/>
      </w:rPr>
    </w:lvl>
  </w:abstractNum>
  <w:abstractNum w:abstractNumId="7">
    <w:nsid w:val="40A06DB6"/>
    <w:multiLevelType w:val="multilevel"/>
    <w:tmpl w:val="DA6608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42BC7555"/>
    <w:multiLevelType w:val="multilevel"/>
    <w:tmpl w:val="62EEACB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>
    <w:nsid w:val="444A19DE"/>
    <w:multiLevelType w:val="multilevel"/>
    <w:tmpl w:val="E586E6F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>
    <w:nsid w:val="4F053A2E"/>
    <w:multiLevelType w:val="multilevel"/>
    <w:tmpl w:val="7D603D7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1">
    <w:nsid w:val="5E076EF8"/>
    <w:multiLevelType w:val="multilevel"/>
    <w:tmpl w:val="B9DCBE38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73C814C3"/>
    <w:multiLevelType w:val="multilevel"/>
    <w:tmpl w:val="53EAB5A6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1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7582444B"/>
    <w:multiLevelType w:val="multilevel"/>
    <w:tmpl w:val="5EE85CB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2" w:hanging="2160"/>
      </w:pPr>
      <w:rPr>
        <w:rFonts w:hint="default"/>
      </w:rPr>
    </w:lvl>
  </w:abstractNum>
  <w:abstractNum w:abstractNumId="14">
    <w:nsid w:val="776D5EB4"/>
    <w:multiLevelType w:val="multilevel"/>
    <w:tmpl w:val="91724F1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3"/>
  </w:num>
  <w:num w:numId="5">
    <w:abstractNumId w:val="12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10"/>
  </w:num>
  <w:num w:numId="14">
    <w:abstractNumId w:val="3"/>
  </w:num>
  <w:num w:numId="15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650973"/>
    <w:rsid w:val="00001162"/>
    <w:rsid w:val="00001278"/>
    <w:rsid w:val="00001799"/>
    <w:rsid w:val="00001D81"/>
    <w:rsid w:val="00002B31"/>
    <w:rsid w:val="000048B1"/>
    <w:rsid w:val="00006474"/>
    <w:rsid w:val="00013D13"/>
    <w:rsid w:val="00013F60"/>
    <w:rsid w:val="00014089"/>
    <w:rsid w:val="0001466B"/>
    <w:rsid w:val="00014D16"/>
    <w:rsid w:val="00015F49"/>
    <w:rsid w:val="00016F9B"/>
    <w:rsid w:val="0001704B"/>
    <w:rsid w:val="0001735E"/>
    <w:rsid w:val="00021450"/>
    <w:rsid w:val="0002155B"/>
    <w:rsid w:val="00021C70"/>
    <w:rsid w:val="00022D4A"/>
    <w:rsid w:val="00023341"/>
    <w:rsid w:val="00024529"/>
    <w:rsid w:val="000249F3"/>
    <w:rsid w:val="00027BA8"/>
    <w:rsid w:val="0003025F"/>
    <w:rsid w:val="000307E8"/>
    <w:rsid w:val="00033C6F"/>
    <w:rsid w:val="00033D50"/>
    <w:rsid w:val="00033E12"/>
    <w:rsid w:val="00033E17"/>
    <w:rsid w:val="00034F87"/>
    <w:rsid w:val="00035352"/>
    <w:rsid w:val="000369EB"/>
    <w:rsid w:val="00036C10"/>
    <w:rsid w:val="00037021"/>
    <w:rsid w:val="000371C0"/>
    <w:rsid w:val="0004176C"/>
    <w:rsid w:val="000431DB"/>
    <w:rsid w:val="0004332E"/>
    <w:rsid w:val="000435FE"/>
    <w:rsid w:val="00044608"/>
    <w:rsid w:val="00044B93"/>
    <w:rsid w:val="000452F6"/>
    <w:rsid w:val="00045D96"/>
    <w:rsid w:val="000472A4"/>
    <w:rsid w:val="00047F27"/>
    <w:rsid w:val="00050287"/>
    <w:rsid w:val="00052743"/>
    <w:rsid w:val="0005285E"/>
    <w:rsid w:val="000545F0"/>
    <w:rsid w:val="00054835"/>
    <w:rsid w:val="000561A4"/>
    <w:rsid w:val="0005640C"/>
    <w:rsid w:val="00056FD1"/>
    <w:rsid w:val="000606C1"/>
    <w:rsid w:val="000609F0"/>
    <w:rsid w:val="00061515"/>
    <w:rsid w:val="00062B4B"/>
    <w:rsid w:val="00063DBE"/>
    <w:rsid w:val="00065106"/>
    <w:rsid w:val="00070B1A"/>
    <w:rsid w:val="00071F85"/>
    <w:rsid w:val="0007211B"/>
    <w:rsid w:val="000743B6"/>
    <w:rsid w:val="000769E0"/>
    <w:rsid w:val="00076F0E"/>
    <w:rsid w:val="00077A45"/>
    <w:rsid w:val="000811A5"/>
    <w:rsid w:val="0008194C"/>
    <w:rsid w:val="0008260B"/>
    <w:rsid w:val="0008262A"/>
    <w:rsid w:val="000832A4"/>
    <w:rsid w:val="0008336E"/>
    <w:rsid w:val="00083593"/>
    <w:rsid w:val="0008513E"/>
    <w:rsid w:val="00086367"/>
    <w:rsid w:val="00087158"/>
    <w:rsid w:val="00087402"/>
    <w:rsid w:val="0009065D"/>
    <w:rsid w:val="00090980"/>
    <w:rsid w:val="00092417"/>
    <w:rsid w:val="00092A3A"/>
    <w:rsid w:val="00092A95"/>
    <w:rsid w:val="0009350B"/>
    <w:rsid w:val="00094691"/>
    <w:rsid w:val="000959CE"/>
    <w:rsid w:val="00096818"/>
    <w:rsid w:val="00097142"/>
    <w:rsid w:val="000A1488"/>
    <w:rsid w:val="000A148A"/>
    <w:rsid w:val="000A1709"/>
    <w:rsid w:val="000A1769"/>
    <w:rsid w:val="000A2627"/>
    <w:rsid w:val="000A2FAF"/>
    <w:rsid w:val="000A3575"/>
    <w:rsid w:val="000A4BD7"/>
    <w:rsid w:val="000A708F"/>
    <w:rsid w:val="000A726A"/>
    <w:rsid w:val="000A7A83"/>
    <w:rsid w:val="000B02E9"/>
    <w:rsid w:val="000B065E"/>
    <w:rsid w:val="000B224C"/>
    <w:rsid w:val="000B4117"/>
    <w:rsid w:val="000B63B5"/>
    <w:rsid w:val="000B7CED"/>
    <w:rsid w:val="000B7ED6"/>
    <w:rsid w:val="000C01B4"/>
    <w:rsid w:val="000C03B9"/>
    <w:rsid w:val="000C0A42"/>
    <w:rsid w:val="000C17AE"/>
    <w:rsid w:val="000C3D27"/>
    <w:rsid w:val="000C4A20"/>
    <w:rsid w:val="000C72F7"/>
    <w:rsid w:val="000D0306"/>
    <w:rsid w:val="000D1E36"/>
    <w:rsid w:val="000D23F1"/>
    <w:rsid w:val="000D2E52"/>
    <w:rsid w:val="000D3B9F"/>
    <w:rsid w:val="000D54FC"/>
    <w:rsid w:val="000D5E2B"/>
    <w:rsid w:val="000D7611"/>
    <w:rsid w:val="000E0729"/>
    <w:rsid w:val="000E1A44"/>
    <w:rsid w:val="000E20EF"/>
    <w:rsid w:val="000E2AEB"/>
    <w:rsid w:val="000E356C"/>
    <w:rsid w:val="000E4C6A"/>
    <w:rsid w:val="000E57F9"/>
    <w:rsid w:val="000E58F7"/>
    <w:rsid w:val="000E5B94"/>
    <w:rsid w:val="000E5C51"/>
    <w:rsid w:val="000E62F5"/>
    <w:rsid w:val="000E6BDB"/>
    <w:rsid w:val="000F0478"/>
    <w:rsid w:val="000F0D13"/>
    <w:rsid w:val="000F19FA"/>
    <w:rsid w:val="000F2814"/>
    <w:rsid w:val="000F316A"/>
    <w:rsid w:val="000F346D"/>
    <w:rsid w:val="000F5537"/>
    <w:rsid w:val="000F7C1B"/>
    <w:rsid w:val="0010172D"/>
    <w:rsid w:val="00103C5D"/>
    <w:rsid w:val="00104034"/>
    <w:rsid w:val="00106BAF"/>
    <w:rsid w:val="00107226"/>
    <w:rsid w:val="001110DF"/>
    <w:rsid w:val="0011120B"/>
    <w:rsid w:val="00111D8F"/>
    <w:rsid w:val="00111FB0"/>
    <w:rsid w:val="00111FC5"/>
    <w:rsid w:val="00112C78"/>
    <w:rsid w:val="00113044"/>
    <w:rsid w:val="0011381C"/>
    <w:rsid w:val="0011605E"/>
    <w:rsid w:val="0011753C"/>
    <w:rsid w:val="00120A37"/>
    <w:rsid w:val="00120AA3"/>
    <w:rsid w:val="001221D6"/>
    <w:rsid w:val="00122432"/>
    <w:rsid w:val="00122A87"/>
    <w:rsid w:val="00123124"/>
    <w:rsid w:val="001234C3"/>
    <w:rsid w:val="00124423"/>
    <w:rsid w:val="00124D89"/>
    <w:rsid w:val="001250E6"/>
    <w:rsid w:val="001257C9"/>
    <w:rsid w:val="0012670B"/>
    <w:rsid w:val="00126DCB"/>
    <w:rsid w:val="00127A31"/>
    <w:rsid w:val="00132696"/>
    <w:rsid w:val="00132AC5"/>
    <w:rsid w:val="00133796"/>
    <w:rsid w:val="001337A4"/>
    <w:rsid w:val="00134A55"/>
    <w:rsid w:val="00134BA6"/>
    <w:rsid w:val="001350F8"/>
    <w:rsid w:val="001359C8"/>
    <w:rsid w:val="00143F0E"/>
    <w:rsid w:val="001458EE"/>
    <w:rsid w:val="00145F8F"/>
    <w:rsid w:val="00151CC3"/>
    <w:rsid w:val="00151E6D"/>
    <w:rsid w:val="001526CA"/>
    <w:rsid w:val="00152CD0"/>
    <w:rsid w:val="001531FF"/>
    <w:rsid w:val="00153A79"/>
    <w:rsid w:val="00155061"/>
    <w:rsid w:val="00155B72"/>
    <w:rsid w:val="0015600F"/>
    <w:rsid w:val="0015686A"/>
    <w:rsid w:val="00160277"/>
    <w:rsid w:val="00161241"/>
    <w:rsid w:val="00164676"/>
    <w:rsid w:val="001647DA"/>
    <w:rsid w:val="00164ACD"/>
    <w:rsid w:val="00167970"/>
    <w:rsid w:val="001709D5"/>
    <w:rsid w:val="0017150F"/>
    <w:rsid w:val="00171564"/>
    <w:rsid w:val="001715BE"/>
    <w:rsid w:val="001717D6"/>
    <w:rsid w:val="00171B29"/>
    <w:rsid w:val="00171BAF"/>
    <w:rsid w:val="00171BEF"/>
    <w:rsid w:val="001748E4"/>
    <w:rsid w:val="00174FEC"/>
    <w:rsid w:val="00175714"/>
    <w:rsid w:val="0017588F"/>
    <w:rsid w:val="001768C4"/>
    <w:rsid w:val="00176957"/>
    <w:rsid w:val="00177BD4"/>
    <w:rsid w:val="00183CA0"/>
    <w:rsid w:val="00184302"/>
    <w:rsid w:val="00184EF9"/>
    <w:rsid w:val="00184F9A"/>
    <w:rsid w:val="00185F39"/>
    <w:rsid w:val="00187BA5"/>
    <w:rsid w:val="0019071B"/>
    <w:rsid w:val="00192841"/>
    <w:rsid w:val="001933A8"/>
    <w:rsid w:val="00193FCC"/>
    <w:rsid w:val="0019425A"/>
    <w:rsid w:val="00194E4C"/>
    <w:rsid w:val="00194FED"/>
    <w:rsid w:val="001955D4"/>
    <w:rsid w:val="00195F65"/>
    <w:rsid w:val="00197A2B"/>
    <w:rsid w:val="001A09CE"/>
    <w:rsid w:val="001A1554"/>
    <w:rsid w:val="001A2B22"/>
    <w:rsid w:val="001A3CA4"/>
    <w:rsid w:val="001A4839"/>
    <w:rsid w:val="001A4C71"/>
    <w:rsid w:val="001A5564"/>
    <w:rsid w:val="001A6089"/>
    <w:rsid w:val="001A60A9"/>
    <w:rsid w:val="001A66A8"/>
    <w:rsid w:val="001A7C15"/>
    <w:rsid w:val="001B11F7"/>
    <w:rsid w:val="001B48DF"/>
    <w:rsid w:val="001B64E2"/>
    <w:rsid w:val="001B75AE"/>
    <w:rsid w:val="001C13F4"/>
    <w:rsid w:val="001C199C"/>
    <w:rsid w:val="001C29BC"/>
    <w:rsid w:val="001C3A59"/>
    <w:rsid w:val="001C3BFA"/>
    <w:rsid w:val="001C4833"/>
    <w:rsid w:val="001C4C7A"/>
    <w:rsid w:val="001C5430"/>
    <w:rsid w:val="001C650D"/>
    <w:rsid w:val="001C7518"/>
    <w:rsid w:val="001D025E"/>
    <w:rsid w:val="001D088C"/>
    <w:rsid w:val="001D1521"/>
    <w:rsid w:val="001D1785"/>
    <w:rsid w:val="001D2AA3"/>
    <w:rsid w:val="001D2C58"/>
    <w:rsid w:val="001D2ED2"/>
    <w:rsid w:val="001D3297"/>
    <w:rsid w:val="001D5075"/>
    <w:rsid w:val="001D5399"/>
    <w:rsid w:val="001D7B58"/>
    <w:rsid w:val="001D7BB1"/>
    <w:rsid w:val="001E01AE"/>
    <w:rsid w:val="001E1982"/>
    <w:rsid w:val="001E42FC"/>
    <w:rsid w:val="001E47EB"/>
    <w:rsid w:val="001E5340"/>
    <w:rsid w:val="001E5860"/>
    <w:rsid w:val="001E6BB6"/>
    <w:rsid w:val="001F00B9"/>
    <w:rsid w:val="001F04AC"/>
    <w:rsid w:val="001F0531"/>
    <w:rsid w:val="001F0723"/>
    <w:rsid w:val="001F28FA"/>
    <w:rsid w:val="001F3294"/>
    <w:rsid w:val="001F3335"/>
    <w:rsid w:val="001F4036"/>
    <w:rsid w:val="001F4426"/>
    <w:rsid w:val="001F44E1"/>
    <w:rsid w:val="001F4914"/>
    <w:rsid w:val="001F5A18"/>
    <w:rsid w:val="001F5A54"/>
    <w:rsid w:val="001F5FC5"/>
    <w:rsid w:val="002005B5"/>
    <w:rsid w:val="00201CDD"/>
    <w:rsid w:val="00201F2D"/>
    <w:rsid w:val="00204A7D"/>
    <w:rsid w:val="0020513C"/>
    <w:rsid w:val="00206102"/>
    <w:rsid w:val="0021072F"/>
    <w:rsid w:val="002115FC"/>
    <w:rsid w:val="00212F57"/>
    <w:rsid w:val="00215567"/>
    <w:rsid w:val="0021569A"/>
    <w:rsid w:val="00217611"/>
    <w:rsid w:val="002204FF"/>
    <w:rsid w:val="002205F0"/>
    <w:rsid w:val="00221394"/>
    <w:rsid w:val="00222028"/>
    <w:rsid w:val="0022443C"/>
    <w:rsid w:val="00226958"/>
    <w:rsid w:val="00227F31"/>
    <w:rsid w:val="00234672"/>
    <w:rsid w:val="0023531F"/>
    <w:rsid w:val="00235CF2"/>
    <w:rsid w:val="00236210"/>
    <w:rsid w:val="00236541"/>
    <w:rsid w:val="00237191"/>
    <w:rsid w:val="00237945"/>
    <w:rsid w:val="0024484F"/>
    <w:rsid w:val="00244C3A"/>
    <w:rsid w:val="00246F22"/>
    <w:rsid w:val="0024795F"/>
    <w:rsid w:val="00247A3D"/>
    <w:rsid w:val="00250E7E"/>
    <w:rsid w:val="00251413"/>
    <w:rsid w:val="00251D05"/>
    <w:rsid w:val="00254565"/>
    <w:rsid w:val="002559BB"/>
    <w:rsid w:val="00255E9F"/>
    <w:rsid w:val="00255F6C"/>
    <w:rsid w:val="00256126"/>
    <w:rsid w:val="0025667B"/>
    <w:rsid w:val="00256E4D"/>
    <w:rsid w:val="00257343"/>
    <w:rsid w:val="00260D80"/>
    <w:rsid w:val="002618C9"/>
    <w:rsid w:val="00263DDF"/>
    <w:rsid w:val="002649CA"/>
    <w:rsid w:val="00265E1F"/>
    <w:rsid w:val="0027188C"/>
    <w:rsid w:val="00272444"/>
    <w:rsid w:val="002724DF"/>
    <w:rsid w:val="0027387E"/>
    <w:rsid w:val="002745C8"/>
    <w:rsid w:val="0027488A"/>
    <w:rsid w:val="00276040"/>
    <w:rsid w:val="00276E2B"/>
    <w:rsid w:val="00277E5E"/>
    <w:rsid w:val="00280E38"/>
    <w:rsid w:val="00281046"/>
    <w:rsid w:val="002839CF"/>
    <w:rsid w:val="002862BC"/>
    <w:rsid w:val="00287DBF"/>
    <w:rsid w:val="00287F26"/>
    <w:rsid w:val="00287FD6"/>
    <w:rsid w:val="00293E1E"/>
    <w:rsid w:val="00296807"/>
    <w:rsid w:val="002978EC"/>
    <w:rsid w:val="002A2060"/>
    <w:rsid w:val="002A229A"/>
    <w:rsid w:val="002A23A0"/>
    <w:rsid w:val="002A346C"/>
    <w:rsid w:val="002A3734"/>
    <w:rsid w:val="002A5501"/>
    <w:rsid w:val="002A56E6"/>
    <w:rsid w:val="002A668E"/>
    <w:rsid w:val="002B008B"/>
    <w:rsid w:val="002B28A1"/>
    <w:rsid w:val="002B29D9"/>
    <w:rsid w:val="002B372A"/>
    <w:rsid w:val="002B6F6E"/>
    <w:rsid w:val="002C05C5"/>
    <w:rsid w:val="002C15BD"/>
    <w:rsid w:val="002C2DAB"/>
    <w:rsid w:val="002C35EB"/>
    <w:rsid w:val="002C5200"/>
    <w:rsid w:val="002C56F2"/>
    <w:rsid w:val="002C5F4D"/>
    <w:rsid w:val="002C60E4"/>
    <w:rsid w:val="002C6BDA"/>
    <w:rsid w:val="002D4B05"/>
    <w:rsid w:val="002D6015"/>
    <w:rsid w:val="002D62AE"/>
    <w:rsid w:val="002D69FA"/>
    <w:rsid w:val="002D6FA2"/>
    <w:rsid w:val="002D7303"/>
    <w:rsid w:val="002E0B57"/>
    <w:rsid w:val="002E0CD6"/>
    <w:rsid w:val="002E1E92"/>
    <w:rsid w:val="002E4392"/>
    <w:rsid w:val="002E4777"/>
    <w:rsid w:val="002E4F19"/>
    <w:rsid w:val="002E59F5"/>
    <w:rsid w:val="002E65B8"/>
    <w:rsid w:val="002E6B16"/>
    <w:rsid w:val="002E7C82"/>
    <w:rsid w:val="002F0272"/>
    <w:rsid w:val="002F08C1"/>
    <w:rsid w:val="002F0B05"/>
    <w:rsid w:val="002F0D2F"/>
    <w:rsid w:val="002F0E8B"/>
    <w:rsid w:val="002F1512"/>
    <w:rsid w:val="002F219E"/>
    <w:rsid w:val="002F2C5E"/>
    <w:rsid w:val="002F62D3"/>
    <w:rsid w:val="00300752"/>
    <w:rsid w:val="00301A1D"/>
    <w:rsid w:val="00302B5A"/>
    <w:rsid w:val="00303807"/>
    <w:rsid w:val="00303A7F"/>
    <w:rsid w:val="00303C3E"/>
    <w:rsid w:val="00305723"/>
    <w:rsid w:val="00312A2D"/>
    <w:rsid w:val="003149E8"/>
    <w:rsid w:val="00314D23"/>
    <w:rsid w:val="003210F8"/>
    <w:rsid w:val="00321B92"/>
    <w:rsid w:val="00322D6D"/>
    <w:rsid w:val="00323E6D"/>
    <w:rsid w:val="003311D6"/>
    <w:rsid w:val="0033120A"/>
    <w:rsid w:val="00331741"/>
    <w:rsid w:val="00332C6B"/>
    <w:rsid w:val="00333367"/>
    <w:rsid w:val="00333714"/>
    <w:rsid w:val="0033429E"/>
    <w:rsid w:val="00336776"/>
    <w:rsid w:val="003369C3"/>
    <w:rsid w:val="00336C5A"/>
    <w:rsid w:val="00337196"/>
    <w:rsid w:val="0034105F"/>
    <w:rsid w:val="003410C8"/>
    <w:rsid w:val="00341F89"/>
    <w:rsid w:val="00342E80"/>
    <w:rsid w:val="0034358B"/>
    <w:rsid w:val="003436F4"/>
    <w:rsid w:val="00343D83"/>
    <w:rsid w:val="00344415"/>
    <w:rsid w:val="00344E0E"/>
    <w:rsid w:val="00346546"/>
    <w:rsid w:val="00347404"/>
    <w:rsid w:val="00347575"/>
    <w:rsid w:val="00350857"/>
    <w:rsid w:val="00351EF4"/>
    <w:rsid w:val="00351F0D"/>
    <w:rsid w:val="003528C1"/>
    <w:rsid w:val="00352913"/>
    <w:rsid w:val="0035305C"/>
    <w:rsid w:val="00354662"/>
    <w:rsid w:val="00355655"/>
    <w:rsid w:val="00357540"/>
    <w:rsid w:val="00360331"/>
    <w:rsid w:val="00360BDD"/>
    <w:rsid w:val="003614E5"/>
    <w:rsid w:val="00365740"/>
    <w:rsid w:val="00365CD5"/>
    <w:rsid w:val="00371414"/>
    <w:rsid w:val="0037179E"/>
    <w:rsid w:val="00372223"/>
    <w:rsid w:val="00372D63"/>
    <w:rsid w:val="0037374B"/>
    <w:rsid w:val="00380912"/>
    <w:rsid w:val="00381EA5"/>
    <w:rsid w:val="00381F3B"/>
    <w:rsid w:val="00382A66"/>
    <w:rsid w:val="003831A5"/>
    <w:rsid w:val="003852A0"/>
    <w:rsid w:val="00386119"/>
    <w:rsid w:val="003916B1"/>
    <w:rsid w:val="00392E50"/>
    <w:rsid w:val="00392F4B"/>
    <w:rsid w:val="0039473E"/>
    <w:rsid w:val="00395532"/>
    <w:rsid w:val="003957A6"/>
    <w:rsid w:val="003957E6"/>
    <w:rsid w:val="003959F4"/>
    <w:rsid w:val="00396564"/>
    <w:rsid w:val="00396E8D"/>
    <w:rsid w:val="003A20F9"/>
    <w:rsid w:val="003A22B2"/>
    <w:rsid w:val="003A7B34"/>
    <w:rsid w:val="003B07BE"/>
    <w:rsid w:val="003B119C"/>
    <w:rsid w:val="003B1644"/>
    <w:rsid w:val="003B42A3"/>
    <w:rsid w:val="003B4C0E"/>
    <w:rsid w:val="003B4D3E"/>
    <w:rsid w:val="003B59F4"/>
    <w:rsid w:val="003B636B"/>
    <w:rsid w:val="003C0401"/>
    <w:rsid w:val="003C0C41"/>
    <w:rsid w:val="003C2359"/>
    <w:rsid w:val="003C373B"/>
    <w:rsid w:val="003C3FA7"/>
    <w:rsid w:val="003C4D3F"/>
    <w:rsid w:val="003C7582"/>
    <w:rsid w:val="003C7D0A"/>
    <w:rsid w:val="003D03FE"/>
    <w:rsid w:val="003D0B99"/>
    <w:rsid w:val="003D1CA6"/>
    <w:rsid w:val="003D2F81"/>
    <w:rsid w:val="003D3695"/>
    <w:rsid w:val="003D5FDA"/>
    <w:rsid w:val="003D63BD"/>
    <w:rsid w:val="003D6BCD"/>
    <w:rsid w:val="003E2D72"/>
    <w:rsid w:val="003E2F0C"/>
    <w:rsid w:val="003E3233"/>
    <w:rsid w:val="003E433C"/>
    <w:rsid w:val="003E43BA"/>
    <w:rsid w:val="003E60B8"/>
    <w:rsid w:val="003E7686"/>
    <w:rsid w:val="003E77C3"/>
    <w:rsid w:val="003F1DC9"/>
    <w:rsid w:val="003F4B6A"/>
    <w:rsid w:val="003F5EE2"/>
    <w:rsid w:val="003F6C0C"/>
    <w:rsid w:val="003F6DA5"/>
    <w:rsid w:val="003F712A"/>
    <w:rsid w:val="00400B18"/>
    <w:rsid w:val="00400C93"/>
    <w:rsid w:val="00400CE6"/>
    <w:rsid w:val="00401BAC"/>
    <w:rsid w:val="00404FBB"/>
    <w:rsid w:val="00405D99"/>
    <w:rsid w:val="00405FC8"/>
    <w:rsid w:val="004065E4"/>
    <w:rsid w:val="0040695F"/>
    <w:rsid w:val="00406D14"/>
    <w:rsid w:val="00407E5F"/>
    <w:rsid w:val="00410118"/>
    <w:rsid w:val="00410173"/>
    <w:rsid w:val="00410254"/>
    <w:rsid w:val="00410712"/>
    <w:rsid w:val="004140FD"/>
    <w:rsid w:val="00414BAE"/>
    <w:rsid w:val="00417FDD"/>
    <w:rsid w:val="004208AE"/>
    <w:rsid w:val="00420FA0"/>
    <w:rsid w:val="004219BB"/>
    <w:rsid w:val="00421CD3"/>
    <w:rsid w:val="0042326C"/>
    <w:rsid w:val="004238D0"/>
    <w:rsid w:val="00424DF2"/>
    <w:rsid w:val="00431F87"/>
    <w:rsid w:val="004321B8"/>
    <w:rsid w:val="0043254F"/>
    <w:rsid w:val="004328E1"/>
    <w:rsid w:val="004329DE"/>
    <w:rsid w:val="00432C79"/>
    <w:rsid w:val="00432F63"/>
    <w:rsid w:val="004333BB"/>
    <w:rsid w:val="00434351"/>
    <w:rsid w:val="00435A8F"/>
    <w:rsid w:val="0044071C"/>
    <w:rsid w:val="0044089D"/>
    <w:rsid w:val="00440ED5"/>
    <w:rsid w:val="00440FF0"/>
    <w:rsid w:val="004414C1"/>
    <w:rsid w:val="00441659"/>
    <w:rsid w:val="004422C6"/>
    <w:rsid w:val="00443BD9"/>
    <w:rsid w:val="00445770"/>
    <w:rsid w:val="00445A75"/>
    <w:rsid w:val="00446EFF"/>
    <w:rsid w:val="00454B63"/>
    <w:rsid w:val="004552B7"/>
    <w:rsid w:val="004557F6"/>
    <w:rsid w:val="00457AA8"/>
    <w:rsid w:val="00457F84"/>
    <w:rsid w:val="004607D3"/>
    <w:rsid w:val="00460905"/>
    <w:rsid w:val="00460ADE"/>
    <w:rsid w:val="004625D4"/>
    <w:rsid w:val="004628EB"/>
    <w:rsid w:val="00462C59"/>
    <w:rsid w:val="00464A73"/>
    <w:rsid w:val="00464FEE"/>
    <w:rsid w:val="00466F97"/>
    <w:rsid w:val="0047123C"/>
    <w:rsid w:val="00471752"/>
    <w:rsid w:val="00471A62"/>
    <w:rsid w:val="00471C6E"/>
    <w:rsid w:val="00471F6D"/>
    <w:rsid w:val="0047263D"/>
    <w:rsid w:val="00473083"/>
    <w:rsid w:val="004738A1"/>
    <w:rsid w:val="00475512"/>
    <w:rsid w:val="00476738"/>
    <w:rsid w:val="00476FB0"/>
    <w:rsid w:val="004775A0"/>
    <w:rsid w:val="004778DD"/>
    <w:rsid w:val="00477B99"/>
    <w:rsid w:val="004808ED"/>
    <w:rsid w:val="00481070"/>
    <w:rsid w:val="00483967"/>
    <w:rsid w:val="00484F1F"/>
    <w:rsid w:val="00485B65"/>
    <w:rsid w:val="004861A2"/>
    <w:rsid w:val="004871CA"/>
    <w:rsid w:val="004874DC"/>
    <w:rsid w:val="004879CD"/>
    <w:rsid w:val="00487EC5"/>
    <w:rsid w:val="00487FE1"/>
    <w:rsid w:val="00491146"/>
    <w:rsid w:val="004917F6"/>
    <w:rsid w:val="004922C5"/>
    <w:rsid w:val="00492380"/>
    <w:rsid w:val="00492420"/>
    <w:rsid w:val="0049495D"/>
    <w:rsid w:val="00495406"/>
    <w:rsid w:val="00495672"/>
    <w:rsid w:val="004A094F"/>
    <w:rsid w:val="004A1921"/>
    <w:rsid w:val="004A382F"/>
    <w:rsid w:val="004A3D43"/>
    <w:rsid w:val="004A4171"/>
    <w:rsid w:val="004A579B"/>
    <w:rsid w:val="004A5FBD"/>
    <w:rsid w:val="004A6F69"/>
    <w:rsid w:val="004B0C5F"/>
    <w:rsid w:val="004B2996"/>
    <w:rsid w:val="004B2CF5"/>
    <w:rsid w:val="004B3BAF"/>
    <w:rsid w:val="004B41C4"/>
    <w:rsid w:val="004B49DE"/>
    <w:rsid w:val="004B4D01"/>
    <w:rsid w:val="004B4D72"/>
    <w:rsid w:val="004B79FD"/>
    <w:rsid w:val="004B7EE9"/>
    <w:rsid w:val="004C1CF9"/>
    <w:rsid w:val="004C3E35"/>
    <w:rsid w:val="004C4F97"/>
    <w:rsid w:val="004C58BF"/>
    <w:rsid w:val="004D5904"/>
    <w:rsid w:val="004D5AAF"/>
    <w:rsid w:val="004D64E9"/>
    <w:rsid w:val="004D67BB"/>
    <w:rsid w:val="004D7409"/>
    <w:rsid w:val="004D7608"/>
    <w:rsid w:val="004D7AD5"/>
    <w:rsid w:val="004E2BC9"/>
    <w:rsid w:val="004E3C42"/>
    <w:rsid w:val="004E4DD3"/>
    <w:rsid w:val="004E7011"/>
    <w:rsid w:val="004E7196"/>
    <w:rsid w:val="004F0319"/>
    <w:rsid w:val="004F11E6"/>
    <w:rsid w:val="004F3718"/>
    <w:rsid w:val="004F479C"/>
    <w:rsid w:val="004F6516"/>
    <w:rsid w:val="004F6BCA"/>
    <w:rsid w:val="004F7284"/>
    <w:rsid w:val="004F7888"/>
    <w:rsid w:val="00502B06"/>
    <w:rsid w:val="00504397"/>
    <w:rsid w:val="00506226"/>
    <w:rsid w:val="00507784"/>
    <w:rsid w:val="005150C2"/>
    <w:rsid w:val="00516094"/>
    <w:rsid w:val="00516237"/>
    <w:rsid w:val="00516457"/>
    <w:rsid w:val="00517F84"/>
    <w:rsid w:val="00520F7A"/>
    <w:rsid w:val="00521337"/>
    <w:rsid w:val="00521366"/>
    <w:rsid w:val="005216C4"/>
    <w:rsid w:val="0052261C"/>
    <w:rsid w:val="00522EC7"/>
    <w:rsid w:val="00523C81"/>
    <w:rsid w:val="00523CD1"/>
    <w:rsid w:val="00523D16"/>
    <w:rsid w:val="00524F74"/>
    <w:rsid w:val="00525C24"/>
    <w:rsid w:val="005276EB"/>
    <w:rsid w:val="00532F42"/>
    <w:rsid w:val="0053367D"/>
    <w:rsid w:val="005343DC"/>
    <w:rsid w:val="00534B4B"/>
    <w:rsid w:val="00534BAF"/>
    <w:rsid w:val="00534D63"/>
    <w:rsid w:val="00535E1C"/>
    <w:rsid w:val="0053625A"/>
    <w:rsid w:val="005428B8"/>
    <w:rsid w:val="00542CC2"/>
    <w:rsid w:val="00543361"/>
    <w:rsid w:val="005442FC"/>
    <w:rsid w:val="00544DAB"/>
    <w:rsid w:val="00545282"/>
    <w:rsid w:val="005467F1"/>
    <w:rsid w:val="00547EC6"/>
    <w:rsid w:val="00550B98"/>
    <w:rsid w:val="00550CDA"/>
    <w:rsid w:val="00551B90"/>
    <w:rsid w:val="00551C9C"/>
    <w:rsid w:val="00552D72"/>
    <w:rsid w:val="00553036"/>
    <w:rsid w:val="00554A77"/>
    <w:rsid w:val="0055644E"/>
    <w:rsid w:val="00556473"/>
    <w:rsid w:val="00556A2C"/>
    <w:rsid w:val="00556C7C"/>
    <w:rsid w:val="00556CDB"/>
    <w:rsid w:val="00557FAC"/>
    <w:rsid w:val="00562642"/>
    <w:rsid w:val="005627E7"/>
    <w:rsid w:val="005630EB"/>
    <w:rsid w:val="00563F56"/>
    <w:rsid w:val="00565542"/>
    <w:rsid w:val="005664BC"/>
    <w:rsid w:val="00566688"/>
    <w:rsid w:val="00571E33"/>
    <w:rsid w:val="005729BA"/>
    <w:rsid w:val="00573D02"/>
    <w:rsid w:val="00574CC6"/>
    <w:rsid w:val="005752E6"/>
    <w:rsid w:val="00577C33"/>
    <w:rsid w:val="00577CBB"/>
    <w:rsid w:val="0058052E"/>
    <w:rsid w:val="005811A3"/>
    <w:rsid w:val="005815DF"/>
    <w:rsid w:val="00582B3E"/>
    <w:rsid w:val="00583AE3"/>
    <w:rsid w:val="005865E2"/>
    <w:rsid w:val="00586F60"/>
    <w:rsid w:val="00587395"/>
    <w:rsid w:val="00587B1C"/>
    <w:rsid w:val="005908C3"/>
    <w:rsid w:val="00591371"/>
    <w:rsid w:val="00591570"/>
    <w:rsid w:val="00591D2A"/>
    <w:rsid w:val="00592DBD"/>
    <w:rsid w:val="00592E1D"/>
    <w:rsid w:val="00592F6D"/>
    <w:rsid w:val="00595186"/>
    <w:rsid w:val="00597361"/>
    <w:rsid w:val="005A2218"/>
    <w:rsid w:val="005A233C"/>
    <w:rsid w:val="005A3913"/>
    <w:rsid w:val="005A3C66"/>
    <w:rsid w:val="005A4780"/>
    <w:rsid w:val="005A5344"/>
    <w:rsid w:val="005A5364"/>
    <w:rsid w:val="005A573F"/>
    <w:rsid w:val="005A580D"/>
    <w:rsid w:val="005A6657"/>
    <w:rsid w:val="005A67D9"/>
    <w:rsid w:val="005B0568"/>
    <w:rsid w:val="005B0A6D"/>
    <w:rsid w:val="005B240A"/>
    <w:rsid w:val="005B461F"/>
    <w:rsid w:val="005B7F1E"/>
    <w:rsid w:val="005C1164"/>
    <w:rsid w:val="005C1D51"/>
    <w:rsid w:val="005C1E62"/>
    <w:rsid w:val="005C1EA5"/>
    <w:rsid w:val="005C289F"/>
    <w:rsid w:val="005C2DD0"/>
    <w:rsid w:val="005C41F1"/>
    <w:rsid w:val="005C4DB1"/>
    <w:rsid w:val="005C5A9C"/>
    <w:rsid w:val="005C6A5D"/>
    <w:rsid w:val="005C6C4B"/>
    <w:rsid w:val="005C6F3F"/>
    <w:rsid w:val="005C7FB8"/>
    <w:rsid w:val="005D1161"/>
    <w:rsid w:val="005D1F7B"/>
    <w:rsid w:val="005D60DA"/>
    <w:rsid w:val="005D6185"/>
    <w:rsid w:val="005E135A"/>
    <w:rsid w:val="005E162A"/>
    <w:rsid w:val="005E1ED2"/>
    <w:rsid w:val="005E3A50"/>
    <w:rsid w:val="005E5A0A"/>
    <w:rsid w:val="005E6274"/>
    <w:rsid w:val="005E69B1"/>
    <w:rsid w:val="005E7381"/>
    <w:rsid w:val="005E77F5"/>
    <w:rsid w:val="005F03F9"/>
    <w:rsid w:val="005F1743"/>
    <w:rsid w:val="005F252A"/>
    <w:rsid w:val="005F33E4"/>
    <w:rsid w:val="005F43AE"/>
    <w:rsid w:val="005F50C8"/>
    <w:rsid w:val="005F5C88"/>
    <w:rsid w:val="005F6988"/>
    <w:rsid w:val="006001C5"/>
    <w:rsid w:val="006022DF"/>
    <w:rsid w:val="006028D7"/>
    <w:rsid w:val="0060436D"/>
    <w:rsid w:val="00605F09"/>
    <w:rsid w:val="006078CC"/>
    <w:rsid w:val="00610411"/>
    <w:rsid w:val="00610EDE"/>
    <w:rsid w:val="00611D02"/>
    <w:rsid w:val="00611E3D"/>
    <w:rsid w:val="00611EF6"/>
    <w:rsid w:val="00612C8F"/>
    <w:rsid w:val="00612E6F"/>
    <w:rsid w:val="00615640"/>
    <w:rsid w:val="006157F1"/>
    <w:rsid w:val="0061670D"/>
    <w:rsid w:val="0061718D"/>
    <w:rsid w:val="0062066A"/>
    <w:rsid w:val="0062095B"/>
    <w:rsid w:val="00620E9E"/>
    <w:rsid w:val="006216C5"/>
    <w:rsid w:val="00622AB5"/>
    <w:rsid w:val="0062369E"/>
    <w:rsid w:val="00623E52"/>
    <w:rsid w:val="00624739"/>
    <w:rsid w:val="00624D4E"/>
    <w:rsid w:val="006256D8"/>
    <w:rsid w:val="00627E72"/>
    <w:rsid w:val="00630123"/>
    <w:rsid w:val="006306D8"/>
    <w:rsid w:val="006309EC"/>
    <w:rsid w:val="00631DF3"/>
    <w:rsid w:val="00633B57"/>
    <w:rsid w:val="0063413D"/>
    <w:rsid w:val="00634B95"/>
    <w:rsid w:val="006368F6"/>
    <w:rsid w:val="0064187B"/>
    <w:rsid w:val="00642883"/>
    <w:rsid w:val="0064289D"/>
    <w:rsid w:val="006470CA"/>
    <w:rsid w:val="006477B4"/>
    <w:rsid w:val="006479FF"/>
    <w:rsid w:val="00647BFB"/>
    <w:rsid w:val="00647FFE"/>
    <w:rsid w:val="00650973"/>
    <w:rsid w:val="00650DE7"/>
    <w:rsid w:val="006525FD"/>
    <w:rsid w:val="0065425B"/>
    <w:rsid w:val="006548AD"/>
    <w:rsid w:val="00654E13"/>
    <w:rsid w:val="0065685E"/>
    <w:rsid w:val="006573BC"/>
    <w:rsid w:val="0066038E"/>
    <w:rsid w:val="00660DA4"/>
    <w:rsid w:val="00662789"/>
    <w:rsid w:val="006643B6"/>
    <w:rsid w:val="006658E1"/>
    <w:rsid w:val="00665979"/>
    <w:rsid w:val="00667F09"/>
    <w:rsid w:val="00673048"/>
    <w:rsid w:val="00674B6B"/>
    <w:rsid w:val="00676319"/>
    <w:rsid w:val="006769C1"/>
    <w:rsid w:val="00677122"/>
    <w:rsid w:val="0068066B"/>
    <w:rsid w:val="00680CD7"/>
    <w:rsid w:val="00681DB7"/>
    <w:rsid w:val="00683FD0"/>
    <w:rsid w:val="0068557E"/>
    <w:rsid w:val="00687E98"/>
    <w:rsid w:val="0069258D"/>
    <w:rsid w:val="00693981"/>
    <w:rsid w:val="00693F20"/>
    <w:rsid w:val="00693FDC"/>
    <w:rsid w:val="00695ACF"/>
    <w:rsid w:val="00696627"/>
    <w:rsid w:val="00697743"/>
    <w:rsid w:val="006A02A2"/>
    <w:rsid w:val="006A0AF3"/>
    <w:rsid w:val="006A1324"/>
    <w:rsid w:val="006A1C3C"/>
    <w:rsid w:val="006A2968"/>
    <w:rsid w:val="006A39EE"/>
    <w:rsid w:val="006A44FB"/>
    <w:rsid w:val="006A5410"/>
    <w:rsid w:val="006A66DB"/>
    <w:rsid w:val="006A6AEB"/>
    <w:rsid w:val="006B0421"/>
    <w:rsid w:val="006B0A3B"/>
    <w:rsid w:val="006B1446"/>
    <w:rsid w:val="006B3643"/>
    <w:rsid w:val="006B3683"/>
    <w:rsid w:val="006B3F80"/>
    <w:rsid w:val="006B40E4"/>
    <w:rsid w:val="006B41CF"/>
    <w:rsid w:val="006B4801"/>
    <w:rsid w:val="006B79C8"/>
    <w:rsid w:val="006C039C"/>
    <w:rsid w:val="006C07F6"/>
    <w:rsid w:val="006C0C82"/>
    <w:rsid w:val="006C0E62"/>
    <w:rsid w:val="006C1FDB"/>
    <w:rsid w:val="006C2831"/>
    <w:rsid w:val="006C2E94"/>
    <w:rsid w:val="006C3081"/>
    <w:rsid w:val="006C33A2"/>
    <w:rsid w:val="006C4BED"/>
    <w:rsid w:val="006C4D76"/>
    <w:rsid w:val="006C527C"/>
    <w:rsid w:val="006C5B41"/>
    <w:rsid w:val="006C68BC"/>
    <w:rsid w:val="006C6B71"/>
    <w:rsid w:val="006C7655"/>
    <w:rsid w:val="006C76A6"/>
    <w:rsid w:val="006C7794"/>
    <w:rsid w:val="006C7FDE"/>
    <w:rsid w:val="006D1E3D"/>
    <w:rsid w:val="006D1FD3"/>
    <w:rsid w:val="006D3D9F"/>
    <w:rsid w:val="006D6010"/>
    <w:rsid w:val="006E18FB"/>
    <w:rsid w:val="006E23E9"/>
    <w:rsid w:val="006E37BE"/>
    <w:rsid w:val="006E3CA5"/>
    <w:rsid w:val="006E4176"/>
    <w:rsid w:val="006E4770"/>
    <w:rsid w:val="006E48ED"/>
    <w:rsid w:val="006E4997"/>
    <w:rsid w:val="006E4EC5"/>
    <w:rsid w:val="006E5A2A"/>
    <w:rsid w:val="006E69C2"/>
    <w:rsid w:val="006E6FF2"/>
    <w:rsid w:val="006E7A3B"/>
    <w:rsid w:val="006F1142"/>
    <w:rsid w:val="006F1A45"/>
    <w:rsid w:val="006F52FA"/>
    <w:rsid w:val="006F57C0"/>
    <w:rsid w:val="006F5897"/>
    <w:rsid w:val="006F7111"/>
    <w:rsid w:val="00700140"/>
    <w:rsid w:val="007001BC"/>
    <w:rsid w:val="007016B1"/>
    <w:rsid w:val="00701E2C"/>
    <w:rsid w:val="0070373A"/>
    <w:rsid w:val="0070464E"/>
    <w:rsid w:val="00704997"/>
    <w:rsid w:val="00705C09"/>
    <w:rsid w:val="00705E0E"/>
    <w:rsid w:val="007070AB"/>
    <w:rsid w:val="007110EA"/>
    <w:rsid w:val="00711319"/>
    <w:rsid w:val="0071144E"/>
    <w:rsid w:val="00713419"/>
    <w:rsid w:val="00714377"/>
    <w:rsid w:val="007166B2"/>
    <w:rsid w:val="00716A7E"/>
    <w:rsid w:val="0071770B"/>
    <w:rsid w:val="0072463A"/>
    <w:rsid w:val="00724B87"/>
    <w:rsid w:val="007258A9"/>
    <w:rsid w:val="007300D2"/>
    <w:rsid w:val="00731ABA"/>
    <w:rsid w:val="00732CF6"/>
    <w:rsid w:val="00734E2A"/>
    <w:rsid w:val="007360B0"/>
    <w:rsid w:val="007375DB"/>
    <w:rsid w:val="00741E14"/>
    <w:rsid w:val="00746133"/>
    <w:rsid w:val="00747DF2"/>
    <w:rsid w:val="00750DF5"/>
    <w:rsid w:val="00752100"/>
    <w:rsid w:val="00753919"/>
    <w:rsid w:val="00754169"/>
    <w:rsid w:val="007543FA"/>
    <w:rsid w:val="0075712E"/>
    <w:rsid w:val="00760107"/>
    <w:rsid w:val="00760144"/>
    <w:rsid w:val="00761B5D"/>
    <w:rsid w:val="00762B57"/>
    <w:rsid w:val="007638A8"/>
    <w:rsid w:val="00764302"/>
    <w:rsid w:val="007664F4"/>
    <w:rsid w:val="00767ED7"/>
    <w:rsid w:val="007724DD"/>
    <w:rsid w:val="0077356C"/>
    <w:rsid w:val="00774FA4"/>
    <w:rsid w:val="00775FD4"/>
    <w:rsid w:val="00776473"/>
    <w:rsid w:val="00776C47"/>
    <w:rsid w:val="00777072"/>
    <w:rsid w:val="0077789B"/>
    <w:rsid w:val="00780C85"/>
    <w:rsid w:val="007818D5"/>
    <w:rsid w:val="00781DF2"/>
    <w:rsid w:val="007836EA"/>
    <w:rsid w:val="00783849"/>
    <w:rsid w:val="00783E41"/>
    <w:rsid w:val="00784275"/>
    <w:rsid w:val="00784E8D"/>
    <w:rsid w:val="00785D0E"/>
    <w:rsid w:val="00792F13"/>
    <w:rsid w:val="00794638"/>
    <w:rsid w:val="007955C4"/>
    <w:rsid w:val="007A1DD2"/>
    <w:rsid w:val="007A1FC3"/>
    <w:rsid w:val="007A3964"/>
    <w:rsid w:val="007A440A"/>
    <w:rsid w:val="007A618E"/>
    <w:rsid w:val="007A6461"/>
    <w:rsid w:val="007A7B03"/>
    <w:rsid w:val="007B027A"/>
    <w:rsid w:val="007B090F"/>
    <w:rsid w:val="007B164E"/>
    <w:rsid w:val="007B1776"/>
    <w:rsid w:val="007B20DE"/>
    <w:rsid w:val="007B2E84"/>
    <w:rsid w:val="007B3689"/>
    <w:rsid w:val="007B3D34"/>
    <w:rsid w:val="007B5EF8"/>
    <w:rsid w:val="007B5F4B"/>
    <w:rsid w:val="007B6562"/>
    <w:rsid w:val="007B65FE"/>
    <w:rsid w:val="007B6CBE"/>
    <w:rsid w:val="007B700E"/>
    <w:rsid w:val="007B76D8"/>
    <w:rsid w:val="007B7DD3"/>
    <w:rsid w:val="007C377D"/>
    <w:rsid w:val="007C4EBF"/>
    <w:rsid w:val="007C5297"/>
    <w:rsid w:val="007C687F"/>
    <w:rsid w:val="007D1161"/>
    <w:rsid w:val="007D1165"/>
    <w:rsid w:val="007D3C42"/>
    <w:rsid w:val="007D488C"/>
    <w:rsid w:val="007D4A4F"/>
    <w:rsid w:val="007D4C66"/>
    <w:rsid w:val="007D4C87"/>
    <w:rsid w:val="007D5D4E"/>
    <w:rsid w:val="007D6048"/>
    <w:rsid w:val="007D72FB"/>
    <w:rsid w:val="007D78D5"/>
    <w:rsid w:val="007D7CBC"/>
    <w:rsid w:val="007E0165"/>
    <w:rsid w:val="007E2041"/>
    <w:rsid w:val="007E2E84"/>
    <w:rsid w:val="007E2EB0"/>
    <w:rsid w:val="007E34B9"/>
    <w:rsid w:val="007E42CC"/>
    <w:rsid w:val="007E47CD"/>
    <w:rsid w:val="007E6376"/>
    <w:rsid w:val="007E6C45"/>
    <w:rsid w:val="007E7D23"/>
    <w:rsid w:val="007F0391"/>
    <w:rsid w:val="007F1533"/>
    <w:rsid w:val="007F436E"/>
    <w:rsid w:val="007F46C0"/>
    <w:rsid w:val="007F47D1"/>
    <w:rsid w:val="007F5A2B"/>
    <w:rsid w:val="007F5B6F"/>
    <w:rsid w:val="007F6882"/>
    <w:rsid w:val="007F7726"/>
    <w:rsid w:val="007F7754"/>
    <w:rsid w:val="007F7E3C"/>
    <w:rsid w:val="00800F3A"/>
    <w:rsid w:val="00801677"/>
    <w:rsid w:val="0080260E"/>
    <w:rsid w:val="008027A6"/>
    <w:rsid w:val="00802BBE"/>
    <w:rsid w:val="00802BF8"/>
    <w:rsid w:val="00804373"/>
    <w:rsid w:val="00804537"/>
    <w:rsid w:val="008055E8"/>
    <w:rsid w:val="008057D3"/>
    <w:rsid w:val="00805C3B"/>
    <w:rsid w:val="008068CF"/>
    <w:rsid w:val="00807B33"/>
    <w:rsid w:val="00807B44"/>
    <w:rsid w:val="0081100B"/>
    <w:rsid w:val="00811765"/>
    <w:rsid w:val="00811D40"/>
    <w:rsid w:val="00812345"/>
    <w:rsid w:val="008138B4"/>
    <w:rsid w:val="00813A2B"/>
    <w:rsid w:val="008140E7"/>
    <w:rsid w:val="008159E5"/>
    <w:rsid w:val="008163E6"/>
    <w:rsid w:val="00816577"/>
    <w:rsid w:val="00817730"/>
    <w:rsid w:val="0081782E"/>
    <w:rsid w:val="008217AF"/>
    <w:rsid w:val="00821CFC"/>
    <w:rsid w:val="00823F44"/>
    <w:rsid w:val="00825757"/>
    <w:rsid w:val="008257DB"/>
    <w:rsid w:val="00826B90"/>
    <w:rsid w:val="008275BF"/>
    <w:rsid w:val="00827EA8"/>
    <w:rsid w:val="008313F6"/>
    <w:rsid w:val="008322F1"/>
    <w:rsid w:val="0083232B"/>
    <w:rsid w:val="00833D4A"/>
    <w:rsid w:val="0083730E"/>
    <w:rsid w:val="00837421"/>
    <w:rsid w:val="00841F7C"/>
    <w:rsid w:val="00842843"/>
    <w:rsid w:val="0084494F"/>
    <w:rsid w:val="00845621"/>
    <w:rsid w:val="00845934"/>
    <w:rsid w:val="00846A17"/>
    <w:rsid w:val="00846AA9"/>
    <w:rsid w:val="00850BDF"/>
    <w:rsid w:val="00852564"/>
    <w:rsid w:val="008531CF"/>
    <w:rsid w:val="008535AB"/>
    <w:rsid w:val="008536D9"/>
    <w:rsid w:val="00854099"/>
    <w:rsid w:val="00854673"/>
    <w:rsid w:val="00854E6A"/>
    <w:rsid w:val="00855F94"/>
    <w:rsid w:val="008563E7"/>
    <w:rsid w:val="008600A9"/>
    <w:rsid w:val="0086075B"/>
    <w:rsid w:val="008608E5"/>
    <w:rsid w:val="0086175A"/>
    <w:rsid w:val="00862177"/>
    <w:rsid w:val="00865C8D"/>
    <w:rsid w:val="008670F4"/>
    <w:rsid w:val="00867E5B"/>
    <w:rsid w:val="00870634"/>
    <w:rsid w:val="00871AF1"/>
    <w:rsid w:val="00874B23"/>
    <w:rsid w:val="00874D13"/>
    <w:rsid w:val="00874D20"/>
    <w:rsid w:val="00875316"/>
    <w:rsid w:val="00875A62"/>
    <w:rsid w:val="008769E1"/>
    <w:rsid w:val="00880952"/>
    <w:rsid w:val="00881988"/>
    <w:rsid w:val="00881BA9"/>
    <w:rsid w:val="0088300F"/>
    <w:rsid w:val="00883F4A"/>
    <w:rsid w:val="008852AF"/>
    <w:rsid w:val="00885A76"/>
    <w:rsid w:val="008861E3"/>
    <w:rsid w:val="00887386"/>
    <w:rsid w:val="00894411"/>
    <w:rsid w:val="0089661B"/>
    <w:rsid w:val="008979A4"/>
    <w:rsid w:val="008A4892"/>
    <w:rsid w:val="008A4EEB"/>
    <w:rsid w:val="008A6A2A"/>
    <w:rsid w:val="008A6E40"/>
    <w:rsid w:val="008A76F8"/>
    <w:rsid w:val="008A773E"/>
    <w:rsid w:val="008B0171"/>
    <w:rsid w:val="008B0DBA"/>
    <w:rsid w:val="008B3032"/>
    <w:rsid w:val="008B35A6"/>
    <w:rsid w:val="008B5C2D"/>
    <w:rsid w:val="008B6497"/>
    <w:rsid w:val="008B65C5"/>
    <w:rsid w:val="008B7D95"/>
    <w:rsid w:val="008C1248"/>
    <w:rsid w:val="008C47FF"/>
    <w:rsid w:val="008C64EE"/>
    <w:rsid w:val="008C65F9"/>
    <w:rsid w:val="008D3953"/>
    <w:rsid w:val="008D44EF"/>
    <w:rsid w:val="008D4F9D"/>
    <w:rsid w:val="008D5093"/>
    <w:rsid w:val="008D5262"/>
    <w:rsid w:val="008D6B1A"/>
    <w:rsid w:val="008E16EC"/>
    <w:rsid w:val="008E2F9A"/>
    <w:rsid w:val="008E453B"/>
    <w:rsid w:val="008E6296"/>
    <w:rsid w:val="008E6B59"/>
    <w:rsid w:val="008E718A"/>
    <w:rsid w:val="008F5D8D"/>
    <w:rsid w:val="008F67F2"/>
    <w:rsid w:val="009012EC"/>
    <w:rsid w:val="0090227B"/>
    <w:rsid w:val="00902346"/>
    <w:rsid w:val="00902D40"/>
    <w:rsid w:val="00903E1D"/>
    <w:rsid w:val="009053D1"/>
    <w:rsid w:val="00905E8A"/>
    <w:rsid w:val="00911636"/>
    <w:rsid w:val="009119FC"/>
    <w:rsid w:val="00911C3A"/>
    <w:rsid w:val="00913E1D"/>
    <w:rsid w:val="009154CB"/>
    <w:rsid w:val="0091785D"/>
    <w:rsid w:val="00917B38"/>
    <w:rsid w:val="009207B3"/>
    <w:rsid w:val="00921871"/>
    <w:rsid w:val="009226F0"/>
    <w:rsid w:val="00922E56"/>
    <w:rsid w:val="00923CA2"/>
    <w:rsid w:val="009268A3"/>
    <w:rsid w:val="0092766E"/>
    <w:rsid w:val="00930B2C"/>
    <w:rsid w:val="00931977"/>
    <w:rsid w:val="0093315D"/>
    <w:rsid w:val="00933E75"/>
    <w:rsid w:val="00933FEF"/>
    <w:rsid w:val="00934455"/>
    <w:rsid w:val="00936A79"/>
    <w:rsid w:val="009370C8"/>
    <w:rsid w:val="009377D6"/>
    <w:rsid w:val="00937A76"/>
    <w:rsid w:val="00942135"/>
    <w:rsid w:val="009427F1"/>
    <w:rsid w:val="00942E8E"/>
    <w:rsid w:val="0094395A"/>
    <w:rsid w:val="00943AC5"/>
    <w:rsid w:val="00943F17"/>
    <w:rsid w:val="00945962"/>
    <w:rsid w:val="00946121"/>
    <w:rsid w:val="00946D35"/>
    <w:rsid w:val="00946F41"/>
    <w:rsid w:val="0095249A"/>
    <w:rsid w:val="00956099"/>
    <w:rsid w:val="00960D39"/>
    <w:rsid w:val="009620A7"/>
    <w:rsid w:val="00963909"/>
    <w:rsid w:val="009643EC"/>
    <w:rsid w:val="0096497E"/>
    <w:rsid w:val="0096541C"/>
    <w:rsid w:val="0096720F"/>
    <w:rsid w:val="009673A0"/>
    <w:rsid w:val="0097377F"/>
    <w:rsid w:val="009739E5"/>
    <w:rsid w:val="009746B2"/>
    <w:rsid w:val="00974AE9"/>
    <w:rsid w:val="00974EB1"/>
    <w:rsid w:val="00976820"/>
    <w:rsid w:val="00976DA7"/>
    <w:rsid w:val="0098014A"/>
    <w:rsid w:val="00984638"/>
    <w:rsid w:val="009848D4"/>
    <w:rsid w:val="00986A06"/>
    <w:rsid w:val="00991713"/>
    <w:rsid w:val="00992303"/>
    <w:rsid w:val="0099333E"/>
    <w:rsid w:val="00995474"/>
    <w:rsid w:val="00995773"/>
    <w:rsid w:val="0099615B"/>
    <w:rsid w:val="0099698E"/>
    <w:rsid w:val="00997C0C"/>
    <w:rsid w:val="009A0953"/>
    <w:rsid w:val="009A1760"/>
    <w:rsid w:val="009A2905"/>
    <w:rsid w:val="009A5CA6"/>
    <w:rsid w:val="009B3015"/>
    <w:rsid w:val="009B4284"/>
    <w:rsid w:val="009B5B7F"/>
    <w:rsid w:val="009B648F"/>
    <w:rsid w:val="009B7916"/>
    <w:rsid w:val="009C07C2"/>
    <w:rsid w:val="009C1783"/>
    <w:rsid w:val="009C45B8"/>
    <w:rsid w:val="009C4A40"/>
    <w:rsid w:val="009C685B"/>
    <w:rsid w:val="009C6B54"/>
    <w:rsid w:val="009C7088"/>
    <w:rsid w:val="009C7605"/>
    <w:rsid w:val="009C7717"/>
    <w:rsid w:val="009C79A8"/>
    <w:rsid w:val="009D09CA"/>
    <w:rsid w:val="009D194F"/>
    <w:rsid w:val="009D1AC3"/>
    <w:rsid w:val="009D1CCE"/>
    <w:rsid w:val="009D263F"/>
    <w:rsid w:val="009D3399"/>
    <w:rsid w:val="009D7B42"/>
    <w:rsid w:val="009E2078"/>
    <w:rsid w:val="009E4145"/>
    <w:rsid w:val="009E5499"/>
    <w:rsid w:val="009E64A6"/>
    <w:rsid w:val="009E7CA8"/>
    <w:rsid w:val="009F0FF6"/>
    <w:rsid w:val="009F21C9"/>
    <w:rsid w:val="009F2285"/>
    <w:rsid w:val="009F2FF2"/>
    <w:rsid w:val="009F3B6D"/>
    <w:rsid w:val="009F3B82"/>
    <w:rsid w:val="009F465A"/>
    <w:rsid w:val="009F4CAD"/>
    <w:rsid w:val="009F559F"/>
    <w:rsid w:val="009F58D2"/>
    <w:rsid w:val="009F58D9"/>
    <w:rsid w:val="009F70AC"/>
    <w:rsid w:val="00A002DF"/>
    <w:rsid w:val="00A003EC"/>
    <w:rsid w:val="00A004E4"/>
    <w:rsid w:val="00A01861"/>
    <w:rsid w:val="00A01D9F"/>
    <w:rsid w:val="00A02615"/>
    <w:rsid w:val="00A0416E"/>
    <w:rsid w:val="00A0504E"/>
    <w:rsid w:val="00A05658"/>
    <w:rsid w:val="00A065E3"/>
    <w:rsid w:val="00A06AAD"/>
    <w:rsid w:val="00A07AFB"/>
    <w:rsid w:val="00A134F5"/>
    <w:rsid w:val="00A168C5"/>
    <w:rsid w:val="00A17440"/>
    <w:rsid w:val="00A17EC1"/>
    <w:rsid w:val="00A2010E"/>
    <w:rsid w:val="00A2048A"/>
    <w:rsid w:val="00A2099F"/>
    <w:rsid w:val="00A2292E"/>
    <w:rsid w:val="00A22D0E"/>
    <w:rsid w:val="00A23B31"/>
    <w:rsid w:val="00A24520"/>
    <w:rsid w:val="00A24AA8"/>
    <w:rsid w:val="00A25125"/>
    <w:rsid w:val="00A2570C"/>
    <w:rsid w:val="00A25CD0"/>
    <w:rsid w:val="00A264A9"/>
    <w:rsid w:val="00A303F9"/>
    <w:rsid w:val="00A30660"/>
    <w:rsid w:val="00A30F76"/>
    <w:rsid w:val="00A32D4A"/>
    <w:rsid w:val="00A33720"/>
    <w:rsid w:val="00A33729"/>
    <w:rsid w:val="00A33937"/>
    <w:rsid w:val="00A33C3B"/>
    <w:rsid w:val="00A361DE"/>
    <w:rsid w:val="00A36E33"/>
    <w:rsid w:val="00A37BF6"/>
    <w:rsid w:val="00A400EA"/>
    <w:rsid w:val="00A4345E"/>
    <w:rsid w:val="00A46798"/>
    <w:rsid w:val="00A47B71"/>
    <w:rsid w:val="00A47D40"/>
    <w:rsid w:val="00A50E72"/>
    <w:rsid w:val="00A51669"/>
    <w:rsid w:val="00A52053"/>
    <w:rsid w:val="00A52793"/>
    <w:rsid w:val="00A533C2"/>
    <w:rsid w:val="00A53848"/>
    <w:rsid w:val="00A53C10"/>
    <w:rsid w:val="00A5401B"/>
    <w:rsid w:val="00A5509A"/>
    <w:rsid w:val="00A55A0D"/>
    <w:rsid w:val="00A560AD"/>
    <w:rsid w:val="00A568A1"/>
    <w:rsid w:val="00A5692A"/>
    <w:rsid w:val="00A57C3D"/>
    <w:rsid w:val="00A604EC"/>
    <w:rsid w:val="00A60F98"/>
    <w:rsid w:val="00A61939"/>
    <w:rsid w:val="00A61BD9"/>
    <w:rsid w:val="00A64FA4"/>
    <w:rsid w:val="00A6522D"/>
    <w:rsid w:val="00A6539A"/>
    <w:rsid w:val="00A66141"/>
    <w:rsid w:val="00A674BF"/>
    <w:rsid w:val="00A723F2"/>
    <w:rsid w:val="00A75C58"/>
    <w:rsid w:val="00A75D26"/>
    <w:rsid w:val="00A8034C"/>
    <w:rsid w:val="00A823B9"/>
    <w:rsid w:val="00A83D97"/>
    <w:rsid w:val="00A871E4"/>
    <w:rsid w:val="00A87847"/>
    <w:rsid w:val="00A911C3"/>
    <w:rsid w:val="00A915E7"/>
    <w:rsid w:val="00A92339"/>
    <w:rsid w:val="00A92AFC"/>
    <w:rsid w:val="00A93326"/>
    <w:rsid w:val="00A94D1A"/>
    <w:rsid w:val="00A95BE0"/>
    <w:rsid w:val="00A95DA6"/>
    <w:rsid w:val="00A96D71"/>
    <w:rsid w:val="00A97552"/>
    <w:rsid w:val="00AA1AC7"/>
    <w:rsid w:val="00AA2496"/>
    <w:rsid w:val="00AA2631"/>
    <w:rsid w:val="00AA2644"/>
    <w:rsid w:val="00AA2A29"/>
    <w:rsid w:val="00AA3056"/>
    <w:rsid w:val="00AA3575"/>
    <w:rsid w:val="00AA3CF3"/>
    <w:rsid w:val="00AA5592"/>
    <w:rsid w:val="00AA618A"/>
    <w:rsid w:val="00AA6905"/>
    <w:rsid w:val="00AA7469"/>
    <w:rsid w:val="00AA7E21"/>
    <w:rsid w:val="00AB3EB3"/>
    <w:rsid w:val="00AB71D7"/>
    <w:rsid w:val="00AC135D"/>
    <w:rsid w:val="00AC2CCE"/>
    <w:rsid w:val="00AC33BB"/>
    <w:rsid w:val="00AC35CD"/>
    <w:rsid w:val="00AC4261"/>
    <w:rsid w:val="00AC5B45"/>
    <w:rsid w:val="00AC5D66"/>
    <w:rsid w:val="00AC5F0A"/>
    <w:rsid w:val="00AC6122"/>
    <w:rsid w:val="00AD0285"/>
    <w:rsid w:val="00AD1A16"/>
    <w:rsid w:val="00AD3DA7"/>
    <w:rsid w:val="00AD3FF6"/>
    <w:rsid w:val="00AD42C7"/>
    <w:rsid w:val="00AD438A"/>
    <w:rsid w:val="00AD4A9C"/>
    <w:rsid w:val="00AD6F01"/>
    <w:rsid w:val="00AD748D"/>
    <w:rsid w:val="00AD7AB1"/>
    <w:rsid w:val="00AE067F"/>
    <w:rsid w:val="00AE105E"/>
    <w:rsid w:val="00AE1134"/>
    <w:rsid w:val="00AE1606"/>
    <w:rsid w:val="00AE1675"/>
    <w:rsid w:val="00AE1E03"/>
    <w:rsid w:val="00AE280D"/>
    <w:rsid w:val="00AE2C92"/>
    <w:rsid w:val="00AE425D"/>
    <w:rsid w:val="00AE42EF"/>
    <w:rsid w:val="00AE4518"/>
    <w:rsid w:val="00AE46D9"/>
    <w:rsid w:val="00AE5C92"/>
    <w:rsid w:val="00AE6739"/>
    <w:rsid w:val="00AE6FBE"/>
    <w:rsid w:val="00AF0CFD"/>
    <w:rsid w:val="00AF110F"/>
    <w:rsid w:val="00AF32A4"/>
    <w:rsid w:val="00AF7640"/>
    <w:rsid w:val="00AF7880"/>
    <w:rsid w:val="00B00D06"/>
    <w:rsid w:val="00B00D96"/>
    <w:rsid w:val="00B01138"/>
    <w:rsid w:val="00B0124E"/>
    <w:rsid w:val="00B0161E"/>
    <w:rsid w:val="00B02FD0"/>
    <w:rsid w:val="00B03E2E"/>
    <w:rsid w:val="00B07D1C"/>
    <w:rsid w:val="00B10DDB"/>
    <w:rsid w:val="00B127DD"/>
    <w:rsid w:val="00B14228"/>
    <w:rsid w:val="00B15717"/>
    <w:rsid w:val="00B16C66"/>
    <w:rsid w:val="00B24B4A"/>
    <w:rsid w:val="00B267D6"/>
    <w:rsid w:val="00B26F93"/>
    <w:rsid w:val="00B279E7"/>
    <w:rsid w:val="00B27B2F"/>
    <w:rsid w:val="00B27D4A"/>
    <w:rsid w:val="00B314E2"/>
    <w:rsid w:val="00B33149"/>
    <w:rsid w:val="00B3346D"/>
    <w:rsid w:val="00B33DB4"/>
    <w:rsid w:val="00B3644A"/>
    <w:rsid w:val="00B36678"/>
    <w:rsid w:val="00B36BA8"/>
    <w:rsid w:val="00B40886"/>
    <w:rsid w:val="00B40F15"/>
    <w:rsid w:val="00B41B8B"/>
    <w:rsid w:val="00B4452F"/>
    <w:rsid w:val="00B44BAA"/>
    <w:rsid w:val="00B458BE"/>
    <w:rsid w:val="00B459BF"/>
    <w:rsid w:val="00B477C3"/>
    <w:rsid w:val="00B47CE1"/>
    <w:rsid w:val="00B50769"/>
    <w:rsid w:val="00B50BEF"/>
    <w:rsid w:val="00B51929"/>
    <w:rsid w:val="00B52BE6"/>
    <w:rsid w:val="00B534D0"/>
    <w:rsid w:val="00B53D13"/>
    <w:rsid w:val="00B547FA"/>
    <w:rsid w:val="00B54B5A"/>
    <w:rsid w:val="00B5708E"/>
    <w:rsid w:val="00B577C5"/>
    <w:rsid w:val="00B60004"/>
    <w:rsid w:val="00B63C6A"/>
    <w:rsid w:val="00B63D1E"/>
    <w:rsid w:val="00B63E18"/>
    <w:rsid w:val="00B64518"/>
    <w:rsid w:val="00B647FF"/>
    <w:rsid w:val="00B653FE"/>
    <w:rsid w:val="00B65820"/>
    <w:rsid w:val="00B661DE"/>
    <w:rsid w:val="00B66A35"/>
    <w:rsid w:val="00B7004D"/>
    <w:rsid w:val="00B70FF3"/>
    <w:rsid w:val="00B7334E"/>
    <w:rsid w:val="00B73AE5"/>
    <w:rsid w:val="00B7566F"/>
    <w:rsid w:val="00B75B46"/>
    <w:rsid w:val="00B76C84"/>
    <w:rsid w:val="00B77AF6"/>
    <w:rsid w:val="00B77C21"/>
    <w:rsid w:val="00B77E7B"/>
    <w:rsid w:val="00B819F0"/>
    <w:rsid w:val="00B8205E"/>
    <w:rsid w:val="00B82B38"/>
    <w:rsid w:val="00B82D0B"/>
    <w:rsid w:val="00B83A5E"/>
    <w:rsid w:val="00B84490"/>
    <w:rsid w:val="00B863D8"/>
    <w:rsid w:val="00B871F5"/>
    <w:rsid w:val="00B87492"/>
    <w:rsid w:val="00B8754B"/>
    <w:rsid w:val="00B87714"/>
    <w:rsid w:val="00B87968"/>
    <w:rsid w:val="00B87C91"/>
    <w:rsid w:val="00B900A3"/>
    <w:rsid w:val="00B9061E"/>
    <w:rsid w:val="00B95B51"/>
    <w:rsid w:val="00B96B69"/>
    <w:rsid w:val="00BA0311"/>
    <w:rsid w:val="00BA1079"/>
    <w:rsid w:val="00BA256B"/>
    <w:rsid w:val="00BA4336"/>
    <w:rsid w:val="00BA4486"/>
    <w:rsid w:val="00BA5371"/>
    <w:rsid w:val="00BA6637"/>
    <w:rsid w:val="00BA7F85"/>
    <w:rsid w:val="00BB121C"/>
    <w:rsid w:val="00BB16A9"/>
    <w:rsid w:val="00BB1747"/>
    <w:rsid w:val="00BB22F2"/>
    <w:rsid w:val="00BB33F4"/>
    <w:rsid w:val="00BB3C9D"/>
    <w:rsid w:val="00BB3DC7"/>
    <w:rsid w:val="00BB588F"/>
    <w:rsid w:val="00BB5AB2"/>
    <w:rsid w:val="00BB6CB1"/>
    <w:rsid w:val="00BB73DA"/>
    <w:rsid w:val="00BB7B71"/>
    <w:rsid w:val="00BC1BF7"/>
    <w:rsid w:val="00BC25D0"/>
    <w:rsid w:val="00BC2CC4"/>
    <w:rsid w:val="00BC42DE"/>
    <w:rsid w:val="00BC581B"/>
    <w:rsid w:val="00BC5EC7"/>
    <w:rsid w:val="00BC674C"/>
    <w:rsid w:val="00BC6E2B"/>
    <w:rsid w:val="00BC794B"/>
    <w:rsid w:val="00BD0148"/>
    <w:rsid w:val="00BD0C31"/>
    <w:rsid w:val="00BD1919"/>
    <w:rsid w:val="00BD249A"/>
    <w:rsid w:val="00BD3089"/>
    <w:rsid w:val="00BD38E5"/>
    <w:rsid w:val="00BD3922"/>
    <w:rsid w:val="00BD4255"/>
    <w:rsid w:val="00BD4551"/>
    <w:rsid w:val="00BD7712"/>
    <w:rsid w:val="00BE00E2"/>
    <w:rsid w:val="00BE02C6"/>
    <w:rsid w:val="00BE079B"/>
    <w:rsid w:val="00BE1019"/>
    <w:rsid w:val="00BE12C7"/>
    <w:rsid w:val="00BE13C4"/>
    <w:rsid w:val="00BE214B"/>
    <w:rsid w:val="00BE4208"/>
    <w:rsid w:val="00BE4908"/>
    <w:rsid w:val="00BE4E13"/>
    <w:rsid w:val="00BE52F8"/>
    <w:rsid w:val="00BE6E63"/>
    <w:rsid w:val="00BF0574"/>
    <w:rsid w:val="00BF1729"/>
    <w:rsid w:val="00BF1855"/>
    <w:rsid w:val="00BF19E4"/>
    <w:rsid w:val="00BF4343"/>
    <w:rsid w:val="00BF43AB"/>
    <w:rsid w:val="00BF444F"/>
    <w:rsid w:val="00BF6B81"/>
    <w:rsid w:val="00BF751F"/>
    <w:rsid w:val="00BF7D9F"/>
    <w:rsid w:val="00BF7DF9"/>
    <w:rsid w:val="00C0036E"/>
    <w:rsid w:val="00C02B41"/>
    <w:rsid w:val="00C02F80"/>
    <w:rsid w:val="00C0356E"/>
    <w:rsid w:val="00C03A9F"/>
    <w:rsid w:val="00C05693"/>
    <w:rsid w:val="00C056FA"/>
    <w:rsid w:val="00C0666E"/>
    <w:rsid w:val="00C11489"/>
    <w:rsid w:val="00C12A15"/>
    <w:rsid w:val="00C14114"/>
    <w:rsid w:val="00C141F2"/>
    <w:rsid w:val="00C14294"/>
    <w:rsid w:val="00C14E27"/>
    <w:rsid w:val="00C156AA"/>
    <w:rsid w:val="00C177CC"/>
    <w:rsid w:val="00C178EE"/>
    <w:rsid w:val="00C17ADE"/>
    <w:rsid w:val="00C20002"/>
    <w:rsid w:val="00C2286E"/>
    <w:rsid w:val="00C23320"/>
    <w:rsid w:val="00C247EA"/>
    <w:rsid w:val="00C25F83"/>
    <w:rsid w:val="00C26419"/>
    <w:rsid w:val="00C26533"/>
    <w:rsid w:val="00C334CE"/>
    <w:rsid w:val="00C33D2E"/>
    <w:rsid w:val="00C35C83"/>
    <w:rsid w:val="00C362C2"/>
    <w:rsid w:val="00C37897"/>
    <w:rsid w:val="00C404EE"/>
    <w:rsid w:val="00C41098"/>
    <w:rsid w:val="00C411E8"/>
    <w:rsid w:val="00C433C1"/>
    <w:rsid w:val="00C44B33"/>
    <w:rsid w:val="00C46263"/>
    <w:rsid w:val="00C503ED"/>
    <w:rsid w:val="00C506CA"/>
    <w:rsid w:val="00C50B62"/>
    <w:rsid w:val="00C51CE8"/>
    <w:rsid w:val="00C51DF3"/>
    <w:rsid w:val="00C52097"/>
    <w:rsid w:val="00C53252"/>
    <w:rsid w:val="00C55529"/>
    <w:rsid w:val="00C55C31"/>
    <w:rsid w:val="00C57ADD"/>
    <w:rsid w:val="00C6080E"/>
    <w:rsid w:val="00C6284A"/>
    <w:rsid w:val="00C633C2"/>
    <w:rsid w:val="00C6482E"/>
    <w:rsid w:val="00C64AFA"/>
    <w:rsid w:val="00C66E8F"/>
    <w:rsid w:val="00C67E58"/>
    <w:rsid w:val="00C71056"/>
    <w:rsid w:val="00C7441B"/>
    <w:rsid w:val="00C7512C"/>
    <w:rsid w:val="00C76385"/>
    <w:rsid w:val="00C76B31"/>
    <w:rsid w:val="00C76DD3"/>
    <w:rsid w:val="00C77931"/>
    <w:rsid w:val="00C800FE"/>
    <w:rsid w:val="00C80648"/>
    <w:rsid w:val="00C82D52"/>
    <w:rsid w:val="00C835B5"/>
    <w:rsid w:val="00C9017C"/>
    <w:rsid w:val="00C92718"/>
    <w:rsid w:val="00C9283C"/>
    <w:rsid w:val="00C9473D"/>
    <w:rsid w:val="00C95A63"/>
    <w:rsid w:val="00C96788"/>
    <w:rsid w:val="00C96E46"/>
    <w:rsid w:val="00C971AD"/>
    <w:rsid w:val="00CA1D8D"/>
    <w:rsid w:val="00CA2458"/>
    <w:rsid w:val="00CA355A"/>
    <w:rsid w:val="00CA7D79"/>
    <w:rsid w:val="00CB0FF0"/>
    <w:rsid w:val="00CB115B"/>
    <w:rsid w:val="00CB12EE"/>
    <w:rsid w:val="00CB156C"/>
    <w:rsid w:val="00CB1659"/>
    <w:rsid w:val="00CB1CD9"/>
    <w:rsid w:val="00CB5116"/>
    <w:rsid w:val="00CB5D15"/>
    <w:rsid w:val="00CB6259"/>
    <w:rsid w:val="00CC0FEB"/>
    <w:rsid w:val="00CC1027"/>
    <w:rsid w:val="00CC195C"/>
    <w:rsid w:val="00CC445D"/>
    <w:rsid w:val="00CC44F5"/>
    <w:rsid w:val="00CD0046"/>
    <w:rsid w:val="00CD141D"/>
    <w:rsid w:val="00CD1776"/>
    <w:rsid w:val="00CD1C9A"/>
    <w:rsid w:val="00CD3272"/>
    <w:rsid w:val="00CD350E"/>
    <w:rsid w:val="00CD4935"/>
    <w:rsid w:val="00CD4B48"/>
    <w:rsid w:val="00CD507E"/>
    <w:rsid w:val="00CD5D2A"/>
    <w:rsid w:val="00CD5D49"/>
    <w:rsid w:val="00CD5E4A"/>
    <w:rsid w:val="00CD5F27"/>
    <w:rsid w:val="00CD7F85"/>
    <w:rsid w:val="00CE0072"/>
    <w:rsid w:val="00CE01E1"/>
    <w:rsid w:val="00CE1015"/>
    <w:rsid w:val="00CE1166"/>
    <w:rsid w:val="00CE1182"/>
    <w:rsid w:val="00CE1870"/>
    <w:rsid w:val="00CE1DB5"/>
    <w:rsid w:val="00CE1E5B"/>
    <w:rsid w:val="00CE3A2B"/>
    <w:rsid w:val="00CE3BB0"/>
    <w:rsid w:val="00CE4F3F"/>
    <w:rsid w:val="00CE65CB"/>
    <w:rsid w:val="00CE66E4"/>
    <w:rsid w:val="00CF43B6"/>
    <w:rsid w:val="00CF46D7"/>
    <w:rsid w:val="00CF5521"/>
    <w:rsid w:val="00CF5633"/>
    <w:rsid w:val="00CF6AC9"/>
    <w:rsid w:val="00D02F29"/>
    <w:rsid w:val="00D03E8D"/>
    <w:rsid w:val="00D04403"/>
    <w:rsid w:val="00D0571C"/>
    <w:rsid w:val="00D0575C"/>
    <w:rsid w:val="00D07779"/>
    <w:rsid w:val="00D07A47"/>
    <w:rsid w:val="00D10313"/>
    <w:rsid w:val="00D10F3E"/>
    <w:rsid w:val="00D119D9"/>
    <w:rsid w:val="00D11B61"/>
    <w:rsid w:val="00D13DCF"/>
    <w:rsid w:val="00D141FE"/>
    <w:rsid w:val="00D145B0"/>
    <w:rsid w:val="00D1460E"/>
    <w:rsid w:val="00D15E85"/>
    <w:rsid w:val="00D15EE8"/>
    <w:rsid w:val="00D16048"/>
    <w:rsid w:val="00D16464"/>
    <w:rsid w:val="00D16D4A"/>
    <w:rsid w:val="00D16DC9"/>
    <w:rsid w:val="00D20585"/>
    <w:rsid w:val="00D20879"/>
    <w:rsid w:val="00D22CD1"/>
    <w:rsid w:val="00D2377C"/>
    <w:rsid w:val="00D24CEB"/>
    <w:rsid w:val="00D24F3C"/>
    <w:rsid w:val="00D25241"/>
    <w:rsid w:val="00D26E14"/>
    <w:rsid w:val="00D27F53"/>
    <w:rsid w:val="00D27F63"/>
    <w:rsid w:val="00D31725"/>
    <w:rsid w:val="00D31C59"/>
    <w:rsid w:val="00D325BE"/>
    <w:rsid w:val="00D326D3"/>
    <w:rsid w:val="00D32978"/>
    <w:rsid w:val="00D3312A"/>
    <w:rsid w:val="00D34313"/>
    <w:rsid w:val="00D36EC1"/>
    <w:rsid w:val="00D36EC4"/>
    <w:rsid w:val="00D419F7"/>
    <w:rsid w:val="00D42B09"/>
    <w:rsid w:val="00D42B17"/>
    <w:rsid w:val="00D42DC0"/>
    <w:rsid w:val="00D43808"/>
    <w:rsid w:val="00D44E62"/>
    <w:rsid w:val="00D45323"/>
    <w:rsid w:val="00D4617C"/>
    <w:rsid w:val="00D500D3"/>
    <w:rsid w:val="00D506F2"/>
    <w:rsid w:val="00D52322"/>
    <w:rsid w:val="00D553C1"/>
    <w:rsid w:val="00D566DF"/>
    <w:rsid w:val="00D6161C"/>
    <w:rsid w:val="00D61882"/>
    <w:rsid w:val="00D61F7D"/>
    <w:rsid w:val="00D6398E"/>
    <w:rsid w:val="00D63BCD"/>
    <w:rsid w:val="00D65101"/>
    <w:rsid w:val="00D65EF9"/>
    <w:rsid w:val="00D71E59"/>
    <w:rsid w:val="00D7202B"/>
    <w:rsid w:val="00D746DD"/>
    <w:rsid w:val="00D76030"/>
    <w:rsid w:val="00D83068"/>
    <w:rsid w:val="00D83574"/>
    <w:rsid w:val="00D84D06"/>
    <w:rsid w:val="00D85D0D"/>
    <w:rsid w:val="00D8632B"/>
    <w:rsid w:val="00D91C97"/>
    <w:rsid w:val="00D92F0C"/>
    <w:rsid w:val="00D9398E"/>
    <w:rsid w:val="00D9563D"/>
    <w:rsid w:val="00D95CEC"/>
    <w:rsid w:val="00D96FAA"/>
    <w:rsid w:val="00D9707E"/>
    <w:rsid w:val="00DA1074"/>
    <w:rsid w:val="00DA2B8C"/>
    <w:rsid w:val="00DA3EC2"/>
    <w:rsid w:val="00DA5B2C"/>
    <w:rsid w:val="00DA6F8E"/>
    <w:rsid w:val="00DA765B"/>
    <w:rsid w:val="00DB0EF3"/>
    <w:rsid w:val="00DB49BF"/>
    <w:rsid w:val="00DB4BDD"/>
    <w:rsid w:val="00DB5AB7"/>
    <w:rsid w:val="00DB7782"/>
    <w:rsid w:val="00DC017C"/>
    <w:rsid w:val="00DC111F"/>
    <w:rsid w:val="00DC1366"/>
    <w:rsid w:val="00DC344B"/>
    <w:rsid w:val="00DC53C3"/>
    <w:rsid w:val="00DC5703"/>
    <w:rsid w:val="00DC60FF"/>
    <w:rsid w:val="00DC68B7"/>
    <w:rsid w:val="00DC6F26"/>
    <w:rsid w:val="00DC7B55"/>
    <w:rsid w:val="00DD2971"/>
    <w:rsid w:val="00DD2DCA"/>
    <w:rsid w:val="00DD3089"/>
    <w:rsid w:val="00DD6989"/>
    <w:rsid w:val="00DE118A"/>
    <w:rsid w:val="00DE16D0"/>
    <w:rsid w:val="00DE263A"/>
    <w:rsid w:val="00DE30E2"/>
    <w:rsid w:val="00DE3525"/>
    <w:rsid w:val="00DE3AE8"/>
    <w:rsid w:val="00DE63BD"/>
    <w:rsid w:val="00DE6786"/>
    <w:rsid w:val="00DE6861"/>
    <w:rsid w:val="00DE6A8A"/>
    <w:rsid w:val="00DE6E60"/>
    <w:rsid w:val="00DE7033"/>
    <w:rsid w:val="00DE7AC3"/>
    <w:rsid w:val="00DE7E45"/>
    <w:rsid w:val="00DE7EC8"/>
    <w:rsid w:val="00DF0666"/>
    <w:rsid w:val="00DF09A8"/>
    <w:rsid w:val="00DF1E03"/>
    <w:rsid w:val="00DF3185"/>
    <w:rsid w:val="00DF47C1"/>
    <w:rsid w:val="00DF4FCF"/>
    <w:rsid w:val="00DF5B62"/>
    <w:rsid w:val="00DF5D53"/>
    <w:rsid w:val="00DF6053"/>
    <w:rsid w:val="00DF7DBF"/>
    <w:rsid w:val="00E003A8"/>
    <w:rsid w:val="00E007A3"/>
    <w:rsid w:val="00E00B6F"/>
    <w:rsid w:val="00E00C92"/>
    <w:rsid w:val="00E01CA7"/>
    <w:rsid w:val="00E02925"/>
    <w:rsid w:val="00E0298E"/>
    <w:rsid w:val="00E02D66"/>
    <w:rsid w:val="00E03EC2"/>
    <w:rsid w:val="00E041FB"/>
    <w:rsid w:val="00E044A0"/>
    <w:rsid w:val="00E04593"/>
    <w:rsid w:val="00E04E96"/>
    <w:rsid w:val="00E059BF"/>
    <w:rsid w:val="00E06863"/>
    <w:rsid w:val="00E1280E"/>
    <w:rsid w:val="00E157E3"/>
    <w:rsid w:val="00E15EF9"/>
    <w:rsid w:val="00E15F44"/>
    <w:rsid w:val="00E16A95"/>
    <w:rsid w:val="00E17D64"/>
    <w:rsid w:val="00E210ED"/>
    <w:rsid w:val="00E2265E"/>
    <w:rsid w:val="00E25802"/>
    <w:rsid w:val="00E26D48"/>
    <w:rsid w:val="00E27A9A"/>
    <w:rsid w:val="00E309B3"/>
    <w:rsid w:val="00E3212F"/>
    <w:rsid w:val="00E327CE"/>
    <w:rsid w:val="00E32AFC"/>
    <w:rsid w:val="00E33726"/>
    <w:rsid w:val="00E36A66"/>
    <w:rsid w:val="00E37119"/>
    <w:rsid w:val="00E40988"/>
    <w:rsid w:val="00E40C99"/>
    <w:rsid w:val="00E4203B"/>
    <w:rsid w:val="00E42782"/>
    <w:rsid w:val="00E42D66"/>
    <w:rsid w:val="00E43FF8"/>
    <w:rsid w:val="00E443D5"/>
    <w:rsid w:val="00E44BBB"/>
    <w:rsid w:val="00E45F8E"/>
    <w:rsid w:val="00E502D5"/>
    <w:rsid w:val="00E50313"/>
    <w:rsid w:val="00E50380"/>
    <w:rsid w:val="00E50398"/>
    <w:rsid w:val="00E50565"/>
    <w:rsid w:val="00E510EA"/>
    <w:rsid w:val="00E52535"/>
    <w:rsid w:val="00E542C7"/>
    <w:rsid w:val="00E54E03"/>
    <w:rsid w:val="00E56532"/>
    <w:rsid w:val="00E5717E"/>
    <w:rsid w:val="00E574F4"/>
    <w:rsid w:val="00E62837"/>
    <w:rsid w:val="00E62C84"/>
    <w:rsid w:val="00E63D4C"/>
    <w:rsid w:val="00E645C2"/>
    <w:rsid w:val="00E64975"/>
    <w:rsid w:val="00E65A1D"/>
    <w:rsid w:val="00E66CC7"/>
    <w:rsid w:val="00E70CA9"/>
    <w:rsid w:val="00E71B45"/>
    <w:rsid w:val="00E71BD3"/>
    <w:rsid w:val="00E731F2"/>
    <w:rsid w:val="00E73C15"/>
    <w:rsid w:val="00E745E8"/>
    <w:rsid w:val="00E754B8"/>
    <w:rsid w:val="00E7551A"/>
    <w:rsid w:val="00E75797"/>
    <w:rsid w:val="00E757DB"/>
    <w:rsid w:val="00E75A77"/>
    <w:rsid w:val="00E75C52"/>
    <w:rsid w:val="00E76669"/>
    <w:rsid w:val="00E83053"/>
    <w:rsid w:val="00E833F7"/>
    <w:rsid w:val="00E840EF"/>
    <w:rsid w:val="00E91045"/>
    <w:rsid w:val="00E9162E"/>
    <w:rsid w:val="00E91990"/>
    <w:rsid w:val="00E92A64"/>
    <w:rsid w:val="00E942F9"/>
    <w:rsid w:val="00E957BA"/>
    <w:rsid w:val="00E96AEE"/>
    <w:rsid w:val="00E97608"/>
    <w:rsid w:val="00E97F06"/>
    <w:rsid w:val="00EA0AF6"/>
    <w:rsid w:val="00EA1AED"/>
    <w:rsid w:val="00EA1CCA"/>
    <w:rsid w:val="00EA27FA"/>
    <w:rsid w:val="00EA286A"/>
    <w:rsid w:val="00EA366C"/>
    <w:rsid w:val="00EA386B"/>
    <w:rsid w:val="00EA40D2"/>
    <w:rsid w:val="00EA536C"/>
    <w:rsid w:val="00EA7396"/>
    <w:rsid w:val="00EA7AFC"/>
    <w:rsid w:val="00EB0E29"/>
    <w:rsid w:val="00EB17E8"/>
    <w:rsid w:val="00EB329F"/>
    <w:rsid w:val="00EB74B5"/>
    <w:rsid w:val="00EB74D9"/>
    <w:rsid w:val="00EC0292"/>
    <w:rsid w:val="00EC14BD"/>
    <w:rsid w:val="00EC2BA1"/>
    <w:rsid w:val="00EC3280"/>
    <w:rsid w:val="00EC40A6"/>
    <w:rsid w:val="00EC4FC1"/>
    <w:rsid w:val="00EC5078"/>
    <w:rsid w:val="00EC5236"/>
    <w:rsid w:val="00EC56E1"/>
    <w:rsid w:val="00EC6FF3"/>
    <w:rsid w:val="00EC7163"/>
    <w:rsid w:val="00ED1594"/>
    <w:rsid w:val="00ED2BE0"/>
    <w:rsid w:val="00ED3F96"/>
    <w:rsid w:val="00ED408D"/>
    <w:rsid w:val="00ED4CFB"/>
    <w:rsid w:val="00ED620D"/>
    <w:rsid w:val="00ED63C2"/>
    <w:rsid w:val="00ED6EE5"/>
    <w:rsid w:val="00EE0056"/>
    <w:rsid w:val="00EE0372"/>
    <w:rsid w:val="00EE0D0F"/>
    <w:rsid w:val="00EE176F"/>
    <w:rsid w:val="00EE21CE"/>
    <w:rsid w:val="00EE4941"/>
    <w:rsid w:val="00EE4CDF"/>
    <w:rsid w:val="00EE512C"/>
    <w:rsid w:val="00EE5BF9"/>
    <w:rsid w:val="00EE5C7E"/>
    <w:rsid w:val="00EE67A5"/>
    <w:rsid w:val="00EE7146"/>
    <w:rsid w:val="00EE744E"/>
    <w:rsid w:val="00EE7B74"/>
    <w:rsid w:val="00EF0482"/>
    <w:rsid w:val="00EF1B8C"/>
    <w:rsid w:val="00EF2FF3"/>
    <w:rsid w:val="00EF58EF"/>
    <w:rsid w:val="00EF7E23"/>
    <w:rsid w:val="00F000AF"/>
    <w:rsid w:val="00F022F8"/>
    <w:rsid w:val="00F0436C"/>
    <w:rsid w:val="00F04805"/>
    <w:rsid w:val="00F0481B"/>
    <w:rsid w:val="00F04BA3"/>
    <w:rsid w:val="00F0640B"/>
    <w:rsid w:val="00F066F1"/>
    <w:rsid w:val="00F06D3E"/>
    <w:rsid w:val="00F072BC"/>
    <w:rsid w:val="00F07846"/>
    <w:rsid w:val="00F07F8A"/>
    <w:rsid w:val="00F106B3"/>
    <w:rsid w:val="00F1102C"/>
    <w:rsid w:val="00F12E5A"/>
    <w:rsid w:val="00F133BC"/>
    <w:rsid w:val="00F14E72"/>
    <w:rsid w:val="00F156FD"/>
    <w:rsid w:val="00F16E19"/>
    <w:rsid w:val="00F200DE"/>
    <w:rsid w:val="00F2056B"/>
    <w:rsid w:val="00F21235"/>
    <w:rsid w:val="00F2168C"/>
    <w:rsid w:val="00F2223B"/>
    <w:rsid w:val="00F2300F"/>
    <w:rsid w:val="00F249F9"/>
    <w:rsid w:val="00F257A8"/>
    <w:rsid w:val="00F3165D"/>
    <w:rsid w:val="00F31855"/>
    <w:rsid w:val="00F34705"/>
    <w:rsid w:val="00F34C69"/>
    <w:rsid w:val="00F3619D"/>
    <w:rsid w:val="00F3699B"/>
    <w:rsid w:val="00F36A59"/>
    <w:rsid w:val="00F36CDC"/>
    <w:rsid w:val="00F412E7"/>
    <w:rsid w:val="00F4196C"/>
    <w:rsid w:val="00F41E4F"/>
    <w:rsid w:val="00F42E39"/>
    <w:rsid w:val="00F43FA9"/>
    <w:rsid w:val="00F44CCA"/>
    <w:rsid w:val="00F454EF"/>
    <w:rsid w:val="00F45C4F"/>
    <w:rsid w:val="00F45DEF"/>
    <w:rsid w:val="00F4706F"/>
    <w:rsid w:val="00F4708A"/>
    <w:rsid w:val="00F47107"/>
    <w:rsid w:val="00F477EB"/>
    <w:rsid w:val="00F507BF"/>
    <w:rsid w:val="00F51019"/>
    <w:rsid w:val="00F514F2"/>
    <w:rsid w:val="00F5677B"/>
    <w:rsid w:val="00F572EE"/>
    <w:rsid w:val="00F604A3"/>
    <w:rsid w:val="00F60F34"/>
    <w:rsid w:val="00F610FB"/>
    <w:rsid w:val="00F6181C"/>
    <w:rsid w:val="00F632E7"/>
    <w:rsid w:val="00F63A6B"/>
    <w:rsid w:val="00F64E05"/>
    <w:rsid w:val="00F6739D"/>
    <w:rsid w:val="00F673DC"/>
    <w:rsid w:val="00F719D3"/>
    <w:rsid w:val="00F7233D"/>
    <w:rsid w:val="00F72EEA"/>
    <w:rsid w:val="00F73DCB"/>
    <w:rsid w:val="00F749DF"/>
    <w:rsid w:val="00F75144"/>
    <w:rsid w:val="00F75A7D"/>
    <w:rsid w:val="00F76767"/>
    <w:rsid w:val="00F76AD9"/>
    <w:rsid w:val="00F83257"/>
    <w:rsid w:val="00F835F7"/>
    <w:rsid w:val="00F83DC8"/>
    <w:rsid w:val="00F847A1"/>
    <w:rsid w:val="00F849CF"/>
    <w:rsid w:val="00F84B42"/>
    <w:rsid w:val="00F85028"/>
    <w:rsid w:val="00F86DD2"/>
    <w:rsid w:val="00F8790A"/>
    <w:rsid w:val="00F909B7"/>
    <w:rsid w:val="00F90D98"/>
    <w:rsid w:val="00F93DB7"/>
    <w:rsid w:val="00F943A3"/>
    <w:rsid w:val="00FA2FCC"/>
    <w:rsid w:val="00FA5259"/>
    <w:rsid w:val="00FA5545"/>
    <w:rsid w:val="00FA6A6E"/>
    <w:rsid w:val="00FA6ACD"/>
    <w:rsid w:val="00FB10E7"/>
    <w:rsid w:val="00FB4938"/>
    <w:rsid w:val="00FB534D"/>
    <w:rsid w:val="00FB6378"/>
    <w:rsid w:val="00FB7660"/>
    <w:rsid w:val="00FB78B3"/>
    <w:rsid w:val="00FC287D"/>
    <w:rsid w:val="00FC2F50"/>
    <w:rsid w:val="00FC355D"/>
    <w:rsid w:val="00FC3E40"/>
    <w:rsid w:val="00FC4194"/>
    <w:rsid w:val="00FC43F0"/>
    <w:rsid w:val="00FC4656"/>
    <w:rsid w:val="00FC6DAD"/>
    <w:rsid w:val="00FD00F5"/>
    <w:rsid w:val="00FD16B1"/>
    <w:rsid w:val="00FD320A"/>
    <w:rsid w:val="00FD3A6E"/>
    <w:rsid w:val="00FD4357"/>
    <w:rsid w:val="00FD51B3"/>
    <w:rsid w:val="00FD5DB9"/>
    <w:rsid w:val="00FD7474"/>
    <w:rsid w:val="00FE1F9E"/>
    <w:rsid w:val="00FE3766"/>
    <w:rsid w:val="00FE40DE"/>
    <w:rsid w:val="00FE457E"/>
    <w:rsid w:val="00FE67E1"/>
    <w:rsid w:val="00FE68E0"/>
    <w:rsid w:val="00FE7230"/>
    <w:rsid w:val="00FF0309"/>
    <w:rsid w:val="00FF07D9"/>
    <w:rsid w:val="00FF140B"/>
    <w:rsid w:val="00FF1CE6"/>
    <w:rsid w:val="00FF43B8"/>
    <w:rsid w:val="00FF4ECC"/>
    <w:rsid w:val="00FF6A5A"/>
    <w:rsid w:val="00FF6D78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  <o:rules v:ext="edit">
        <o:r id="V:Rule1" type="callout" idref="#_x0000_s1030"/>
        <o:r id="V:Rule2" type="callout" idref="#_x0000_s1034"/>
        <o:r id="V:Rule3" type="callout" idref="#_x0000_s1040"/>
        <o:r id="V:Rule4" type="callout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474"/>
    <w:pPr>
      <w:ind w:firstLine="794"/>
      <w:jc w:val="both"/>
    </w:pPr>
  </w:style>
  <w:style w:type="paragraph" w:styleId="1">
    <w:name w:val="heading 1"/>
    <w:basedOn w:val="a"/>
    <w:next w:val="a"/>
    <w:qFormat/>
    <w:rsid w:val="00550B98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550B98"/>
    <w:pPr>
      <w:keepNext/>
      <w:jc w:val="center"/>
      <w:outlineLvl w:val="1"/>
    </w:pPr>
    <w:rPr>
      <w:b/>
      <w:sz w:val="28"/>
      <w:lang w:val="en-US"/>
    </w:rPr>
  </w:style>
  <w:style w:type="paragraph" w:styleId="4">
    <w:name w:val="heading 4"/>
    <w:basedOn w:val="a"/>
    <w:next w:val="a"/>
    <w:qFormat/>
    <w:rsid w:val="00FF6A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E1DB5"/>
    <w:pPr>
      <w:shd w:val="clear" w:color="auto" w:fill="000080"/>
    </w:pPr>
    <w:rPr>
      <w:rFonts w:ascii="Tahoma" w:hAnsi="Tahoma" w:cs="Tahoma"/>
    </w:rPr>
  </w:style>
  <w:style w:type="paragraph" w:styleId="a5">
    <w:name w:val="header"/>
    <w:basedOn w:val="a"/>
    <w:link w:val="a6"/>
    <w:uiPriority w:val="99"/>
    <w:rsid w:val="00807B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07B44"/>
  </w:style>
  <w:style w:type="paragraph" w:styleId="a8">
    <w:name w:val="footer"/>
    <w:basedOn w:val="a"/>
    <w:rsid w:val="00807B44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B15717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1F0723"/>
    <w:pPr>
      <w:jc w:val="center"/>
    </w:pPr>
    <w:rPr>
      <w:b/>
      <w:sz w:val="28"/>
    </w:rPr>
  </w:style>
  <w:style w:type="paragraph" w:styleId="ab">
    <w:name w:val="footnote text"/>
    <w:basedOn w:val="a"/>
    <w:semiHidden/>
    <w:rsid w:val="00E503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footnote reference"/>
    <w:semiHidden/>
    <w:rsid w:val="00E50313"/>
    <w:rPr>
      <w:vertAlign w:val="superscript"/>
    </w:rPr>
  </w:style>
  <w:style w:type="character" w:styleId="ad">
    <w:name w:val="Hyperlink"/>
    <w:rsid w:val="00E50313"/>
    <w:rPr>
      <w:color w:val="0000FF"/>
      <w:u w:val="single"/>
    </w:rPr>
  </w:style>
  <w:style w:type="paragraph" w:customStyle="1" w:styleId="ae">
    <w:name w:val="Знак Знак Знак Знак"/>
    <w:basedOn w:val="a"/>
    <w:rsid w:val="00021C7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Body Text Indent"/>
    <w:basedOn w:val="a"/>
    <w:link w:val="af0"/>
    <w:rsid w:val="00D044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04403"/>
  </w:style>
  <w:style w:type="paragraph" w:styleId="20">
    <w:name w:val="Body Text Indent 2"/>
    <w:basedOn w:val="a"/>
    <w:link w:val="21"/>
    <w:rsid w:val="0019071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19071B"/>
  </w:style>
  <w:style w:type="character" w:customStyle="1" w:styleId="a6">
    <w:name w:val="Верхний колонтитул Знак"/>
    <w:link w:val="a5"/>
    <w:uiPriority w:val="99"/>
    <w:rsid w:val="00A25CD0"/>
  </w:style>
  <w:style w:type="paragraph" w:customStyle="1" w:styleId="10">
    <w:name w:val="Знак1"/>
    <w:basedOn w:val="a"/>
    <w:uiPriority w:val="99"/>
    <w:rsid w:val="00F200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13F60"/>
    <w:pPr>
      <w:ind w:left="720"/>
      <w:contextualSpacing/>
    </w:pPr>
  </w:style>
  <w:style w:type="character" w:styleId="HTML">
    <w:name w:val="HTML Typewriter"/>
    <w:uiPriority w:val="99"/>
    <w:unhideWhenUsed/>
    <w:rsid w:val="00F4706F"/>
    <w:rPr>
      <w:rFonts w:ascii="Courier New" w:eastAsia="Times New Roman" w:hAnsi="Courier New" w:cs="Courier New"/>
      <w:sz w:val="20"/>
      <w:szCs w:val="20"/>
    </w:rPr>
  </w:style>
  <w:style w:type="paragraph" w:customStyle="1" w:styleId="af2">
    <w:name w:val="Содержимое таблицы"/>
    <w:basedOn w:val="a"/>
    <w:rsid w:val="00885A76"/>
    <w:pPr>
      <w:suppressLineNumbers/>
      <w:suppressAutoHyphens/>
      <w:ind w:firstLine="0"/>
      <w:jc w:val="left"/>
    </w:pPr>
    <w:rPr>
      <w:sz w:val="28"/>
      <w:lang w:eastAsia="zh-CN"/>
    </w:rPr>
  </w:style>
  <w:style w:type="paragraph" w:styleId="af3">
    <w:name w:val="Plain Text"/>
    <w:basedOn w:val="a"/>
    <w:link w:val="af4"/>
    <w:rsid w:val="007016B1"/>
    <w:pPr>
      <w:ind w:firstLine="0"/>
      <w:jc w:val="left"/>
    </w:pPr>
    <w:rPr>
      <w:rFonts w:ascii="Courier New" w:hAnsi="Courier New"/>
    </w:rPr>
  </w:style>
  <w:style w:type="character" w:customStyle="1" w:styleId="af4">
    <w:name w:val="Текст Знак"/>
    <w:link w:val="af3"/>
    <w:rsid w:val="007016B1"/>
    <w:rPr>
      <w:rFonts w:ascii="Courier New" w:hAnsi="Courier New" w:cs="Courier New"/>
    </w:rPr>
  </w:style>
  <w:style w:type="paragraph" w:styleId="af5">
    <w:name w:val="caption"/>
    <w:basedOn w:val="a"/>
    <w:next w:val="a"/>
    <w:qFormat/>
    <w:rsid w:val="004755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7850-D016-4B79-A7F2-C98FA1616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3</TotalTime>
  <Pages>1</Pages>
  <Words>0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Секретариат УВД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MelekhovaAF</cp:lastModifiedBy>
  <cp:revision>3</cp:revision>
  <cp:lastPrinted>2022-03-05T05:24:00Z</cp:lastPrinted>
  <dcterms:created xsi:type="dcterms:W3CDTF">2022-05-20T03:27:00Z</dcterms:created>
  <dcterms:modified xsi:type="dcterms:W3CDTF">2022-05-23T11:42:00Z</dcterms:modified>
</cp:coreProperties>
</file>